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tblLook w:val="01E0"/>
      </w:tblPr>
      <w:tblGrid>
        <w:gridCol w:w="1276"/>
        <w:gridCol w:w="992"/>
        <w:gridCol w:w="3087"/>
        <w:gridCol w:w="174"/>
        <w:gridCol w:w="1829"/>
        <w:gridCol w:w="1358"/>
        <w:gridCol w:w="1207"/>
        <w:gridCol w:w="269"/>
      </w:tblGrid>
      <w:tr w:rsidR="004C54E0" w:rsidRPr="005A7518" w:rsidTr="004457C7">
        <w:tc>
          <w:tcPr>
            <w:tcW w:w="5355" w:type="dxa"/>
            <w:gridSpan w:val="3"/>
          </w:tcPr>
          <w:p w:rsidR="004C54E0" w:rsidRPr="005A7518" w:rsidRDefault="004C54E0" w:rsidP="004457C7">
            <w:pPr>
              <w:ind w:left="38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Cs/>
                <w:sz w:val="20"/>
                <w:szCs w:val="20"/>
              </w:rPr>
              <w:t>УТВЕРЖДАЮ:</w:t>
            </w:r>
            <w:r w:rsidRPr="005A7518">
              <w:rPr>
                <w:rFonts w:ascii="Arial" w:hAnsi="Arial" w:cs="Arial"/>
                <w:bCs/>
                <w:sz w:val="20"/>
                <w:szCs w:val="20"/>
              </w:rPr>
              <w:br/>
              <w:t>Проректор по учебной работе</w:t>
            </w:r>
            <w:r w:rsidRPr="005A7518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A7518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_______________________ Егоров К.Б.   </w:t>
            </w:r>
          </w:p>
          <w:p w:rsidR="004C54E0" w:rsidRPr="00C2463E" w:rsidRDefault="004C54E0" w:rsidP="004457C7">
            <w:pPr>
              <w:ind w:left="38" w:firstLine="0"/>
            </w:pPr>
            <w:r w:rsidRPr="005A7518">
              <w:rPr>
                <w:rFonts w:ascii="Arial" w:hAnsi="Arial" w:cs="Arial"/>
                <w:bCs/>
                <w:sz w:val="20"/>
                <w:szCs w:val="20"/>
              </w:rPr>
              <w:t>“____”__________20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2463E">
              <w:rPr>
                <w:rFonts w:ascii="Arial" w:hAnsi="Arial" w:cs="Arial"/>
                <w:bCs/>
                <w:sz w:val="20"/>
                <w:szCs w:val="20"/>
              </w:rPr>
              <w:t>г.</w:t>
            </w:r>
          </w:p>
          <w:p w:rsidR="004C54E0" w:rsidRPr="005A7518" w:rsidRDefault="004C54E0" w:rsidP="004457C7"/>
        </w:tc>
        <w:tc>
          <w:tcPr>
            <w:tcW w:w="4837" w:type="dxa"/>
            <w:gridSpan w:val="5"/>
          </w:tcPr>
          <w:p w:rsidR="004C54E0" w:rsidRPr="005A7518" w:rsidRDefault="004C54E0" w:rsidP="004457C7">
            <w:pPr>
              <w:tabs>
                <w:tab w:val="left" w:pos="4916"/>
              </w:tabs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Министерство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науки и высшего 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образования </w:t>
            </w:r>
          </w:p>
          <w:p w:rsidR="004C54E0" w:rsidRPr="005A7518" w:rsidRDefault="004C54E0" w:rsidP="004457C7">
            <w:pPr>
              <w:tabs>
                <w:tab w:val="left" w:pos="4916"/>
              </w:tabs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  <w:p w:rsidR="004C54E0" w:rsidRPr="005A7518" w:rsidRDefault="004C54E0" w:rsidP="004457C7">
            <w:pPr>
              <w:tabs>
                <w:tab w:val="left" w:pos="4504"/>
              </w:tabs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54E0" w:rsidRDefault="004C54E0" w:rsidP="009B58F3">
            <w:pPr>
              <w:tabs>
                <w:tab w:val="left" w:pos="5381"/>
              </w:tabs>
              <w:spacing w:after="0" w:line="312" w:lineRule="auto"/>
              <w:ind w:left="0" w:right="0" w:firstLine="0"/>
              <w:jc w:val="center"/>
            </w:pPr>
            <w:r w:rsidRPr="009C557D">
              <w:rPr>
                <w:rFonts w:ascii="Arial" w:hAnsi="Arial" w:cs="Arial"/>
                <w:sz w:val="20"/>
                <w:szCs w:val="20"/>
              </w:rPr>
              <w:t>ФГБОУ ВО «ПЕРМСКИЙ ГОСУДАРСВТЕННЫЙ ГУМАНИТАРНО-ПЕДАГОГИЧЕСКИЙ УНИВЕРСИТЕТ»</w:t>
            </w:r>
          </w:p>
          <w:p w:rsidR="004C54E0" w:rsidRPr="005A7518" w:rsidRDefault="004C54E0" w:rsidP="004457C7">
            <w:pPr>
              <w:spacing w:after="0" w:line="240" w:lineRule="auto"/>
              <w:ind w:left="0" w:right="0" w:firstLine="0"/>
            </w:pPr>
          </w:p>
        </w:tc>
      </w:tr>
      <w:tr w:rsidR="004C54E0" w:rsidRPr="005A7518" w:rsidTr="004457C7">
        <w:tblPrEx>
          <w:tblLook w:val="00A0"/>
        </w:tblPrEx>
        <w:trPr>
          <w:trHeight w:val="693"/>
        </w:trPr>
        <w:tc>
          <w:tcPr>
            <w:tcW w:w="10192" w:type="dxa"/>
            <w:gridSpan w:val="8"/>
            <w:shd w:val="clear" w:color="FFFFFF" w:fill="FFFFFF"/>
            <w:noWrap/>
          </w:tcPr>
          <w:p w:rsidR="004C54E0" w:rsidRPr="005A7518" w:rsidRDefault="004C54E0" w:rsidP="004457C7">
            <w:pPr>
              <w:spacing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5A7518">
              <w:rPr>
                <w:rFonts w:ascii="Arial" w:hAnsi="Arial" w:cs="Arial"/>
                <w:b/>
                <w:bCs/>
                <w:szCs w:val="28"/>
              </w:rPr>
              <w:t xml:space="preserve">РАСПИСАНИЕ </w:t>
            </w:r>
          </w:p>
          <w:p w:rsidR="004C54E0" w:rsidRPr="005A7518" w:rsidRDefault="004C54E0" w:rsidP="004457C7">
            <w:pPr>
              <w:spacing w:line="240" w:lineRule="auto"/>
              <w:ind w:left="37" w:right="49" w:firstLine="0"/>
              <w:jc w:val="center"/>
              <w:rPr>
                <w:rFonts w:ascii="Arial" w:hAnsi="Arial" w:cs="Arial"/>
                <w:b/>
                <w:szCs w:val="28"/>
              </w:rPr>
            </w:pPr>
            <w:r w:rsidRPr="005A7518">
              <w:rPr>
                <w:rFonts w:ascii="Arial" w:hAnsi="Arial" w:cs="Arial"/>
                <w:b/>
                <w:szCs w:val="28"/>
              </w:rPr>
              <w:t xml:space="preserve">ГОСУДАРСТВЕННОЙ ИТОГОВОЙ АТТЕСТАЦИИ (ГИА) </w:t>
            </w:r>
          </w:p>
          <w:p w:rsidR="004C54E0" w:rsidRPr="003B46AD" w:rsidRDefault="004C54E0" w:rsidP="004457C7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4C54E0" w:rsidRPr="005A7518" w:rsidTr="004457C7">
        <w:tblPrEx>
          <w:tblLook w:val="00A0"/>
        </w:tblPrEx>
        <w:trPr>
          <w:trHeight w:val="1537"/>
        </w:trPr>
        <w:tc>
          <w:tcPr>
            <w:tcW w:w="10192" w:type="dxa"/>
            <w:gridSpan w:val="8"/>
            <w:shd w:val="clear" w:color="FFFFFF" w:fill="FFFFFF"/>
            <w:noWrap/>
          </w:tcPr>
          <w:p w:rsidR="004C54E0" w:rsidRPr="005A7518" w:rsidRDefault="004C54E0" w:rsidP="004457C7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Направление подготовки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44.03.05 Педагогическое образование (с двумя профилями подготовки),    </w:t>
            </w:r>
          </w:p>
          <w:p w:rsidR="004C54E0" w:rsidRPr="005A7518" w:rsidRDefault="004C54E0" w:rsidP="004457C7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>профили 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География и Экономика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>»,</w:t>
            </w:r>
          </w:p>
          <w:p w:rsidR="004C54E0" w:rsidRPr="005A7518" w:rsidRDefault="004C54E0" w:rsidP="004457C7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естественнонаучный 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>ф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акультет, очная форма обучения,</w:t>
            </w:r>
          </w:p>
          <w:p w:rsidR="004C54E0" w:rsidRPr="005A7518" w:rsidRDefault="004C54E0" w:rsidP="004457C7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 курс,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группа</w:t>
            </w:r>
          </w:p>
          <w:p w:rsidR="004C54E0" w:rsidRPr="005A7518" w:rsidRDefault="004C54E0" w:rsidP="004457C7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учебного года </w:t>
            </w:r>
          </w:p>
        </w:tc>
      </w:tr>
      <w:tr w:rsidR="004C54E0" w:rsidRPr="00196496" w:rsidTr="0044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  <w:shd w:val="clear" w:color="auto" w:fill="D9D9D9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92" w:type="dxa"/>
            <w:shd w:val="clear" w:color="auto" w:fill="D9D9D9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3261" w:type="dxa"/>
            <w:gridSpan w:val="2"/>
            <w:shd w:val="clear" w:color="auto" w:fill="D9D9D9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Наименование аттестационного испытания</w:t>
            </w:r>
          </w:p>
        </w:tc>
        <w:tc>
          <w:tcPr>
            <w:tcW w:w="1829" w:type="dxa"/>
            <w:shd w:val="clear" w:color="auto" w:fill="D9D9D9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Должность и ФИО преподавателя</w:t>
            </w:r>
          </w:p>
        </w:tc>
        <w:tc>
          <w:tcPr>
            <w:tcW w:w="1358" w:type="dxa"/>
            <w:shd w:val="clear" w:color="auto" w:fill="D9D9D9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студентов </w:t>
            </w:r>
          </w:p>
        </w:tc>
        <w:tc>
          <w:tcPr>
            <w:tcW w:w="1207" w:type="dxa"/>
            <w:shd w:val="clear" w:color="auto" w:fill="D9D9D9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№ аудитории, корпус</w:t>
            </w:r>
          </w:p>
        </w:tc>
      </w:tr>
      <w:tr w:rsidR="004C54E0" w:rsidRPr="00196496" w:rsidTr="0044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</w:tcPr>
          <w:p w:rsidR="004C54E0" w:rsidRPr="006D403D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D">
              <w:rPr>
                <w:rFonts w:ascii="Arial" w:hAnsi="Arial" w:cs="Arial"/>
                <w:sz w:val="18"/>
                <w:szCs w:val="18"/>
              </w:rPr>
              <w:t xml:space="preserve">31.05.2019 </w:t>
            </w:r>
          </w:p>
        </w:tc>
        <w:tc>
          <w:tcPr>
            <w:tcW w:w="992" w:type="dxa"/>
          </w:tcPr>
          <w:p w:rsidR="004C54E0" w:rsidRPr="006D403D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D">
              <w:rPr>
                <w:rFonts w:ascii="Arial" w:hAnsi="Arial" w:cs="Arial"/>
                <w:sz w:val="18"/>
                <w:szCs w:val="18"/>
              </w:rPr>
              <w:t>08.00</w:t>
            </w:r>
          </w:p>
          <w:p w:rsidR="004C54E0" w:rsidRPr="006D403D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D">
              <w:rPr>
                <w:rFonts w:ascii="Arial" w:hAnsi="Arial" w:cs="Arial"/>
                <w:sz w:val="18"/>
                <w:szCs w:val="18"/>
              </w:rPr>
              <w:t>09.45</w:t>
            </w:r>
          </w:p>
          <w:p w:rsidR="004C54E0" w:rsidRPr="006D403D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D">
              <w:rPr>
                <w:rFonts w:ascii="Arial" w:hAnsi="Arial" w:cs="Arial"/>
                <w:sz w:val="18"/>
                <w:szCs w:val="18"/>
              </w:rPr>
              <w:t>11.30</w:t>
            </w:r>
          </w:p>
          <w:p w:rsidR="004C54E0" w:rsidRPr="006D403D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Предэкзаменационная консультация к итоговому междисциплинарному экзамену по направлению подготовки</w:t>
            </w:r>
          </w:p>
        </w:tc>
        <w:tc>
          <w:tcPr>
            <w:tcW w:w="1829" w:type="dxa"/>
          </w:tcPr>
          <w:p w:rsidR="004C54E0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ст. преп. </w:t>
            </w:r>
            <w:r w:rsidRPr="00196496">
              <w:rPr>
                <w:rFonts w:ascii="Arial" w:hAnsi="Arial" w:cs="Arial"/>
                <w:sz w:val="18"/>
                <w:szCs w:val="18"/>
              </w:rPr>
              <w:t>Смирнова С.В.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C54E0" w:rsidRPr="00196496" w:rsidRDefault="004C54E0" w:rsidP="00D33B71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Селиванов А.Е.</w:t>
            </w:r>
          </w:p>
        </w:tc>
        <w:tc>
          <w:tcPr>
            <w:tcW w:w="1358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</w:tcPr>
          <w:p w:rsidR="004C54E0" w:rsidRPr="00FD76C2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6C2">
              <w:rPr>
                <w:rFonts w:ascii="Arial" w:hAnsi="Arial" w:cs="Arial"/>
                <w:sz w:val="18"/>
                <w:szCs w:val="18"/>
              </w:rPr>
              <w:t>А-41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D76C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6C2">
              <w:rPr>
                <w:rFonts w:ascii="Arial" w:hAnsi="Arial" w:cs="Arial"/>
                <w:sz w:val="18"/>
                <w:szCs w:val="18"/>
              </w:rPr>
              <w:t>4 уч. корпус</w:t>
            </w:r>
          </w:p>
        </w:tc>
      </w:tr>
      <w:tr w:rsidR="004C54E0" w:rsidRPr="00196496" w:rsidTr="0044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9923" w:type="dxa"/>
            <w:gridSpan w:val="7"/>
            <w:shd w:val="clear" w:color="auto" w:fill="D9D9D9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4E0" w:rsidRPr="00196496" w:rsidTr="0044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9649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9649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09-00</w:t>
            </w:r>
          </w:p>
        </w:tc>
        <w:tc>
          <w:tcPr>
            <w:tcW w:w="3261" w:type="dxa"/>
            <w:gridSpan w:val="2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Итоговый междисциплинарный экзамен по направлению подготовки</w:t>
            </w:r>
            <w:r>
              <w:rPr>
                <w:rFonts w:ascii="Arial" w:hAnsi="Arial" w:cs="Arial"/>
                <w:sz w:val="18"/>
                <w:szCs w:val="18"/>
              </w:rPr>
              <w:t>. Группа 1.</w:t>
            </w:r>
          </w:p>
        </w:tc>
        <w:tc>
          <w:tcPr>
            <w:tcW w:w="1829" w:type="dxa"/>
          </w:tcPr>
          <w:p w:rsidR="004C54E0" w:rsidRPr="00196496" w:rsidRDefault="004C54E0" w:rsidP="004457C7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Председатель: </w:t>
            </w:r>
          </w:p>
          <w:p w:rsidR="004C54E0" w:rsidRPr="00196496" w:rsidRDefault="004C54E0" w:rsidP="004457C7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Двинских С.А.,</w:t>
            </w:r>
          </w:p>
          <w:p w:rsidR="004C54E0" w:rsidRDefault="004C54E0" w:rsidP="0016778F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Члены ГЭК:</w:t>
            </w:r>
          </w:p>
          <w:p w:rsidR="004C54E0" w:rsidRPr="00196496" w:rsidRDefault="004C54E0" w:rsidP="004457C7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Дубась Г.И.,</w:t>
            </w:r>
          </w:p>
          <w:p w:rsidR="004C54E0" w:rsidRPr="00196496" w:rsidRDefault="004C54E0" w:rsidP="004457C7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Четанов Н.А</w:t>
            </w:r>
            <w:r w:rsidRPr="00196496">
              <w:rPr>
                <w:rFonts w:ascii="Arial" w:hAnsi="Arial" w:cs="Arial"/>
                <w:sz w:val="18"/>
                <w:szCs w:val="18"/>
              </w:rPr>
              <w:t>.,</w:t>
            </w:r>
          </w:p>
          <w:p w:rsidR="004C54E0" w:rsidRPr="00196496" w:rsidRDefault="004C54E0" w:rsidP="004457C7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Куляпин А.С.,</w:t>
            </w:r>
          </w:p>
          <w:p w:rsidR="004C54E0" w:rsidRPr="00196496" w:rsidRDefault="004C54E0" w:rsidP="004457C7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Носков Н. Г.,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Петров А. В.</w:t>
            </w:r>
          </w:p>
        </w:tc>
        <w:tc>
          <w:tcPr>
            <w:tcW w:w="1358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А-413,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4 уч. корпус</w:t>
            </w:r>
          </w:p>
        </w:tc>
      </w:tr>
      <w:tr w:rsidR="004C54E0" w:rsidRPr="00196496" w:rsidTr="0044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196496">
              <w:rPr>
                <w:rFonts w:ascii="Arial" w:hAnsi="Arial" w:cs="Arial"/>
                <w:sz w:val="18"/>
                <w:szCs w:val="18"/>
              </w:rPr>
              <w:t>.06.201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09-00</w:t>
            </w:r>
          </w:p>
        </w:tc>
        <w:tc>
          <w:tcPr>
            <w:tcW w:w="3261" w:type="dxa"/>
            <w:gridSpan w:val="2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Итоговый междисциплинарный экз</w:t>
            </w:r>
            <w:r>
              <w:rPr>
                <w:rFonts w:ascii="Arial" w:hAnsi="Arial" w:cs="Arial"/>
                <w:sz w:val="18"/>
                <w:szCs w:val="18"/>
              </w:rPr>
              <w:t xml:space="preserve">амен по направлению подготовки. </w:t>
            </w:r>
            <w:r w:rsidRPr="00196496">
              <w:rPr>
                <w:rFonts w:ascii="Arial" w:hAnsi="Arial" w:cs="Arial"/>
                <w:sz w:val="18"/>
                <w:szCs w:val="18"/>
              </w:rPr>
              <w:t>Группа 2.</w:t>
            </w:r>
          </w:p>
        </w:tc>
        <w:tc>
          <w:tcPr>
            <w:tcW w:w="1829" w:type="dxa"/>
          </w:tcPr>
          <w:p w:rsidR="004C54E0" w:rsidRPr="00196496" w:rsidRDefault="004C54E0" w:rsidP="00542B67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Председатель: </w:t>
            </w:r>
          </w:p>
          <w:p w:rsidR="004C54E0" w:rsidRPr="00196496" w:rsidRDefault="004C54E0" w:rsidP="00542B67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Двинских С.А.,</w:t>
            </w:r>
          </w:p>
          <w:p w:rsidR="004C54E0" w:rsidRDefault="004C54E0" w:rsidP="0016778F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Члены ГЭК:</w:t>
            </w:r>
          </w:p>
          <w:p w:rsidR="004C54E0" w:rsidRPr="00196496" w:rsidRDefault="004C54E0" w:rsidP="00542B67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Дубась Г.И.,</w:t>
            </w:r>
          </w:p>
          <w:p w:rsidR="004C54E0" w:rsidRPr="00196496" w:rsidRDefault="004C54E0" w:rsidP="00542B67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Четанов Н.А</w:t>
            </w:r>
            <w:r w:rsidRPr="00196496">
              <w:rPr>
                <w:rFonts w:ascii="Arial" w:hAnsi="Arial" w:cs="Arial"/>
                <w:sz w:val="18"/>
                <w:szCs w:val="18"/>
              </w:rPr>
              <w:t>.,</w:t>
            </w:r>
          </w:p>
          <w:p w:rsidR="004C54E0" w:rsidRPr="00196496" w:rsidRDefault="004C54E0" w:rsidP="00542B67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Куляпин А.С.,</w:t>
            </w:r>
          </w:p>
          <w:p w:rsidR="004C54E0" w:rsidRPr="00196496" w:rsidRDefault="004C54E0" w:rsidP="00542B67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Носков Н. Г.,</w:t>
            </w:r>
          </w:p>
          <w:p w:rsidR="004C54E0" w:rsidRPr="00196496" w:rsidRDefault="004C54E0" w:rsidP="00542B6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Петров А. В.</w:t>
            </w:r>
          </w:p>
        </w:tc>
        <w:tc>
          <w:tcPr>
            <w:tcW w:w="1358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07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А-413,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4 уч. корпус</w:t>
            </w:r>
          </w:p>
        </w:tc>
      </w:tr>
      <w:tr w:rsidR="004C54E0" w:rsidRPr="00196496" w:rsidTr="0044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9923" w:type="dxa"/>
            <w:gridSpan w:val="7"/>
            <w:shd w:val="clear" w:color="auto" w:fill="D9D9D9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4E0" w:rsidRPr="00196496" w:rsidTr="0044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19649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9649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09-00</w:t>
            </w:r>
          </w:p>
        </w:tc>
        <w:tc>
          <w:tcPr>
            <w:tcW w:w="3261" w:type="dxa"/>
            <w:gridSpan w:val="2"/>
          </w:tcPr>
          <w:p w:rsidR="004C54E0" w:rsidRDefault="004C54E0" w:rsidP="004457C7">
            <w:pPr>
              <w:spacing w:line="240" w:lineRule="auto"/>
              <w:ind w:left="37" w:right="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Защита выпускной квалификационной работы. 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Группа 1.</w:t>
            </w:r>
          </w:p>
        </w:tc>
        <w:tc>
          <w:tcPr>
            <w:tcW w:w="1829" w:type="dxa"/>
          </w:tcPr>
          <w:p w:rsidR="004C54E0" w:rsidRPr="00196496" w:rsidRDefault="004C54E0" w:rsidP="00BF45E3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Председатель: </w:t>
            </w:r>
          </w:p>
          <w:p w:rsidR="004C54E0" w:rsidRPr="00196496" w:rsidRDefault="004C54E0" w:rsidP="00BF45E3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Двинских С.А.,</w:t>
            </w:r>
          </w:p>
          <w:p w:rsidR="004C54E0" w:rsidRDefault="004C54E0" w:rsidP="0016778F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Члены ГЭК:</w:t>
            </w:r>
          </w:p>
          <w:p w:rsidR="004C54E0" w:rsidRPr="00196496" w:rsidRDefault="004C54E0" w:rsidP="00BF45E3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Дубась Г.И.,</w:t>
            </w:r>
          </w:p>
          <w:p w:rsidR="004C54E0" w:rsidRPr="00196496" w:rsidRDefault="004C54E0" w:rsidP="00BF45E3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Селиванов А.Е.,</w:t>
            </w:r>
          </w:p>
          <w:p w:rsidR="004C54E0" w:rsidRPr="00196496" w:rsidRDefault="004C54E0" w:rsidP="00BF45E3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Куляпин А.С.,</w:t>
            </w:r>
          </w:p>
          <w:p w:rsidR="004C54E0" w:rsidRPr="00196496" w:rsidRDefault="004C54E0" w:rsidP="00BF45E3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Носков Н. Г.,</w:t>
            </w:r>
          </w:p>
          <w:p w:rsidR="004C54E0" w:rsidRPr="00196496" w:rsidRDefault="004C54E0" w:rsidP="00BF45E3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Петров А. В.</w:t>
            </w:r>
          </w:p>
        </w:tc>
        <w:tc>
          <w:tcPr>
            <w:tcW w:w="1358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А-413,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4 уч. корпус</w:t>
            </w:r>
          </w:p>
        </w:tc>
      </w:tr>
      <w:tr w:rsidR="004C54E0" w:rsidRPr="00196496" w:rsidTr="0044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19649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9649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09-00</w:t>
            </w:r>
          </w:p>
        </w:tc>
        <w:tc>
          <w:tcPr>
            <w:tcW w:w="3261" w:type="dxa"/>
            <w:gridSpan w:val="2"/>
          </w:tcPr>
          <w:p w:rsidR="004C54E0" w:rsidRDefault="004C54E0" w:rsidP="004457C7">
            <w:pPr>
              <w:spacing w:line="240" w:lineRule="auto"/>
              <w:ind w:left="37" w:right="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Защита выпускной квалификационной работы. 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Группа 2.</w:t>
            </w:r>
          </w:p>
        </w:tc>
        <w:tc>
          <w:tcPr>
            <w:tcW w:w="1829" w:type="dxa"/>
          </w:tcPr>
          <w:p w:rsidR="004C54E0" w:rsidRPr="00196496" w:rsidRDefault="004C54E0" w:rsidP="00BF45E3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Председатель: </w:t>
            </w:r>
          </w:p>
          <w:p w:rsidR="004C54E0" w:rsidRPr="00196496" w:rsidRDefault="004C54E0" w:rsidP="00BF45E3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Двинских С.А.,</w:t>
            </w:r>
          </w:p>
          <w:p w:rsidR="004C54E0" w:rsidRDefault="004C54E0" w:rsidP="0016778F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Члены ГЭК:</w:t>
            </w:r>
          </w:p>
          <w:p w:rsidR="004C54E0" w:rsidRPr="00196496" w:rsidRDefault="004C54E0" w:rsidP="00BF45E3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Дубась Г.И.,</w:t>
            </w:r>
          </w:p>
          <w:p w:rsidR="004C54E0" w:rsidRPr="00196496" w:rsidRDefault="004C54E0" w:rsidP="00BF45E3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Аликина Е.Б</w:t>
            </w:r>
            <w:r w:rsidRPr="00196496">
              <w:rPr>
                <w:rFonts w:ascii="Arial" w:hAnsi="Arial" w:cs="Arial"/>
                <w:sz w:val="18"/>
                <w:szCs w:val="18"/>
              </w:rPr>
              <w:t>.,</w:t>
            </w:r>
          </w:p>
          <w:p w:rsidR="004C54E0" w:rsidRPr="00196496" w:rsidRDefault="004C54E0" w:rsidP="00BF45E3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Куляпин А.С.,</w:t>
            </w:r>
          </w:p>
          <w:p w:rsidR="004C54E0" w:rsidRPr="00196496" w:rsidRDefault="004C54E0" w:rsidP="00BF45E3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Носков Н. Г.,</w:t>
            </w:r>
          </w:p>
          <w:p w:rsidR="004C54E0" w:rsidRPr="00196496" w:rsidRDefault="004C54E0" w:rsidP="00BF45E3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Петров А. В.</w:t>
            </w:r>
          </w:p>
        </w:tc>
        <w:tc>
          <w:tcPr>
            <w:tcW w:w="1358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07" w:type="dxa"/>
          </w:tcPr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А-413,</w:t>
            </w:r>
          </w:p>
          <w:p w:rsidR="004C54E0" w:rsidRPr="00196496" w:rsidRDefault="004C54E0" w:rsidP="004457C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4 уч. корпус</w:t>
            </w:r>
          </w:p>
        </w:tc>
      </w:tr>
    </w:tbl>
    <w:p w:rsidR="004C54E0" w:rsidRPr="00196496" w:rsidRDefault="004C54E0" w:rsidP="00542B67">
      <w:pPr>
        <w:spacing w:line="408" w:lineRule="auto"/>
        <w:ind w:left="0" w:firstLine="0"/>
        <w:rPr>
          <w:rFonts w:ascii="Arial" w:hAnsi="Arial" w:cs="Arial"/>
          <w:sz w:val="18"/>
          <w:szCs w:val="18"/>
        </w:rPr>
      </w:pPr>
    </w:p>
    <w:p w:rsidR="004C54E0" w:rsidRDefault="004C54E0" w:rsidP="009B58F3">
      <w:pPr>
        <w:spacing w:after="0" w:line="240" w:lineRule="auto"/>
        <w:ind w:left="0" w:right="601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Декан естественнонаучного</w:t>
      </w:r>
    </w:p>
    <w:p w:rsidR="004C54E0" w:rsidRPr="005A7518" w:rsidRDefault="004C54E0" w:rsidP="009B58F3">
      <w:pPr>
        <w:spacing w:after="0" w:line="240" w:lineRule="auto"/>
        <w:ind w:left="0" w:right="601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факультета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Дубась Г.И.</w:t>
      </w:r>
    </w:p>
    <w:p w:rsidR="004C54E0" w:rsidRDefault="004C54E0" w:rsidP="009B58F3">
      <w:pPr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</w:p>
    <w:p w:rsidR="004C54E0" w:rsidRPr="005A7518" w:rsidRDefault="004C54E0" w:rsidP="009B58F3">
      <w:pPr>
        <w:spacing w:after="0" w:line="240" w:lineRule="auto"/>
        <w:ind w:left="0" w:firstLine="709"/>
      </w:pPr>
      <w:r>
        <w:rPr>
          <w:rFonts w:ascii="Arial" w:hAnsi="Arial" w:cs="Arial"/>
          <w:sz w:val="20"/>
          <w:szCs w:val="20"/>
        </w:rPr>
        <w:t>Специалист УМУ</w:t>
      </w:r>
      <w:r w:rsidRPr="005A7518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Приходько Е.В.</w:t>
      </w:r>
    </w:p>
    <w:sectPr w:rsidR="004C54E0" w:rsidRPr="005A7518" w:rsidSect="006B73E9">
      <w:footerReference w:type="even" r:id="rId6"/>
      <w:footerReference w:type="default" r:id="rId7"/>
      <w:footerReference w:type="first" r:id="rId8"/>
      <w:pgSz w:w="11906" w:h="16838"/>
      <w:pgMar w:top="851" w:right="851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E0" w:rsidRDefault="004C54E0" w:rsidP="00972078">
      <w:pPr>
        <w:spacing w:after="0" w:line="240" w:lineRule="auto"/>
      </w:pPr>
      <w:r>
        <w:separator/>
      </w:r>
    </w:p>
  </w:endnote>
  <w:endnote w:type="continuationSeparator" w:id="0">
    <w:p w:rsidR="004C54E0" w:rsidRDefault="004C54E0" w:rsidP="009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E0" w:rsidRDefault="004C54E0">
    <w:pPr>
      <w:tabs>
        <w:tab w:val="center" w:pos="4957"/>
        <w:tab w:val="center" w:pos="8066"/>
      </w:tabs>
      <w:spacing w:after="0" w:line="259" w:lineRule="auto"/>
      <w:ind w:left="0" w:right="0" w:firstLine="0"/>
      <w:jc w:val="left"/>
    </w:pPr>
    <w:r>
      <w:rPr>
        <w:sz w:val="24"/>
      </w:rPr>
      <w:t xml:space="preserve">Ответственный за составление расписания </w:t>
    </w:r>
    <w:r>
      <w:rPr>
        <w:sz w:val="24"/>
      </w:rPr>
      <w:tab/>
    </w:r>
    <w:r>
      <w:rPr>
        <w:sz w:val="24"/>
      </w:rPr>
      <w:tab/>
      <w:t xml:space="preserve">___________________ (расшифровка подписи)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E0" w:rsidRPr="00940590" w:rsidRDefault="004C54E0" w:rsidP="00940590">
    <w:pPr>
      <w:pStyle w:val="Footer"/>
      <w:tabs>
        <w:tab w:val="left" w:pos="8898"/>
      </w:tabs>
      <w:jc w:val="right"/>
      <w:rPr>
        <w:rFonts w:ascii="Arial" w:hAnsi="Arial" w:cs="Arial"/>
        <w:sz w:val="24"/>
        <w:szCs w:val="24"/>
      </w:rPr>
    </w:pPr>
    <w:r w:rsidRPr="00940590">
      <w:rPr>
        <w:rFonts w:ascii="Arial" w:hAnsi="Arial" w:cs="Arial"/>
        <w:sz w:val="24"/>
        <w:szCs w:val="24"/>
      </w:rPr>
      <w:fldChar w:fldCharType="begin"/>
    </w:r>
    <w:r w:rsidRPr="00940590">
      <w:rPr>
        <w:rFonts w:ascii="Arial" w:hAnsi="Arial" w:cs="Arial"/>
        <w:sz w:val="24"/>
        <w:szCs w:val="24"/>
      </w:rPr>
      <w:instrText>PAGE   \* MERGEFORMAT</w:instrText>
    </w:r>
    <w:r w:rsidRPr="00940590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940590">
      <w:rPr>
        <w:rFonts w:ascii="Arial" w:hAnsi="Arial" w:cs="Arial"/>
        <w:sz w:val="24"/>
        <w:szCs w:val="24"/>
      </w:rPr>
      <w:fldChar w:fldCharType="end"/>
    </w:r>
  </w:p>
  <w:p w:rsidR="004C54E0" w:rsidRDefault="004C54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E0" w:rsidRDefault="004C54E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E0" w:rsidRDefault="004C54E0" w:rsidP="00972078">
      <w:pPr>
        <w:spacing w:after="0" w:line="240" w:lineRule="auto"/>
      </w:pPr>
      <w:r>
        <w:separator/>
      </w:r>
    </w:p>
  </w:footnote>
  <w:footnote w:type="continuationSeparator" w:id="0">
    <w:p w:rsidR="004C54E0" w:rsidRDefault="004C54E0" w:rsidP="009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D27"/>
    <w:rsid w:val="00013B89"/>
    <w:rsid w:val="000B58E3"/>
    <w:rsid w:val="000D4284"/>
    <w:rsid w:val="001244C7"/>
    <w:rsid w:val="0016778F"/>
    <w:rsid w:val="00196496"/>
    <w:rsid w:val="001F4AF7"/>
    <w:rsid w:val="002554DF"/>
    <w:rsid w:val="003B46AD"/>
    <w:rsid w:val="003C5DA4"/>
    <w:rsid w:val="00407451"/>
    <w:rsid w:val="004457C7"/>
    <w:rsid w:val="00461462"/>
    <w:rsid w:val="00497A35"/>
    <w:rsid w:val="004C54E0"/>
    <w:rsid w:val="00542B67"/>
    <w:rsid w:val="005447A1"/>
    <w:rsid w:val="00551E35"/>
    <w:rsid w:val="005A7518"/>
    <w:rsid w:val="005B40D0"/>
    <w:rsid w:val="006029D6"/>
    <w:rsid w:val="0061182E"/>
    <w:rsid w:val="00680D69"/>
    <w:rsid w:val="006B73E9"/>
    <w:rsid w:val="006D403D"/>
    <w:rsid w:val="00780C5E"/>
    <w:rsid w:val="007A4F05"/>
    <w:rsid w:val="00852E4B"/>
    <w:rsid w:val="00884C9F"/>
    <w:rsid w:val="00940590"/>
    <w:rsid w:val="00972078"/>
    <w:rsid w:val="009B58F3"/>
    <w:rsid w:val="009C557D"/>
    <w:rsid w:val="009F2D20"/>
    <w:rsid w:val="00A12DC8"/>
    <w:rsid w:val="00A73CC2"/>
    <w:rsid w:val="00AB63CB"/>
    <w:rsid w:val="00AE1708"/>
    <w:rsid w:val="00BF45E3"/>
    <w:rsid w:val="00C2463E"/>
    <w:rsid w:val="00C42D27"/>
    <w:rsid w:val="00C519BE"/>
    <w:rsid w:val="00C906B5"/>
    <w:rsid w:val="00D33B71"/>
    <w:rsid w:val="00D762B1"/>
    <w:rsid w:val="00DB0256"/>
    <w:rsid w:val="00DB729A"/>
    <w:rsid w:val="00EF11E2"/>
    <w:rsid w:val="00F052E1"/>
    <w:rsid w:val="00F142B0"/>
    <w:rsid w:val="00F5750F"/>
    <w:rsid w:val="00FB6FE4"/>
    <w:rsid w:val="00FD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27"/>
    <w:pPr>
      <w:spacing w:after="14" w:line="387" w:lineRule="auto"/>
      <w:ind w:left="86" w:right="600" w:firstLine="698"/>
      <w:jc w:val="both"/>
    </w:pPr>
    <w:rPr>
      <w:rFonts w:ascii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2D27"/>
    <w:rPr>
      <w:rFonts w:ascii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Приходько Владимировна</dc:creator>
  <cp:keywords/>
  <dc:description/>
  <cp:lastModifiedBy>Gavrilova</cp:lastModifiedBy>
  <cp:revision>17</cp:revision>
  <cp:lastPrinted>2019-05-06T10:47:00Z</cp:lastPrinted>
  <dcterms:created xsi:type="dcterms:W3CDTF">2018-03-22T10:22:00Z</dcterms:created>
  <dcterms:modified xsi:type="dcterms:W3CDTF">2019-05-06T10:48:00Z</dcterms:modified>
</cp:coreProperties>
</file>