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8" w:type="dxa"/>
        <w:tblLook w:val="01E0"/>
      </w:tblPr>
      <w:tblGrid>
        <w:gridCol w:w="1276"/>
        <w:gridCol w:w="992"/>
        <w:gridCol w:w="3087"/>
        <w:gridCol w:w="174"/>
        <w:gridCol w:w="2065"/>
        <w:gridCol w:w="1358"/>
        <w:gridCol w:w="1207"/>
        <w:gridCol w:w="269"/>
      </w:tblGrid>
      <w:tr w:rsidR="00530432" w:rsidRPr="005A7518" w:rsidTr="00D8316A">
        <w:tc>
          <w:tcPr>
            <w:tcW w:w="5355" w:type="dxa"/>
            <w:gridSpan w:val="3"/>
          </w:tcPr>
          <w:p w:rsidR="00530432" w:rsidRPr="005A7518" w:rsidRDefault="00530432" w:rsidP="00884C9F">
            <w:pPr>
              <w:ind w:left="38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A7518">
              <w:rPr>
                <w:rFonts w:ascii="Arial" w:hAnsi="Arial" w:cs="Arial"/>
                <w:bCs/>
                <w:sz w:val="20"/>
                <w:szCs w:val="20"/>
              </w:rPr>
              <w:t>УТВЕРЖДАЮ:</w:t>
            </w:r>
            <w:r w:rsidRPr="005A7518">
              <w:rPr>
                <w:rFonts w:ascii="Arial" w:hAnsi="Arial" w:cs="Arial"/>
                <w:bCs/>
                <w:sz w:val="20"/>
                <w:szCs w:val="20"/>
              </w:rPr>
              <w:br/>
              <w:t>Проректор по учебной работе</w:t>
            </w:r>
            <w:r w:rsidRPr="005A7518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5A7518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_______________________ Егоров К.Б.   </w:t>
            </w:r>
          </w:p>
          <w:p w:rsidR="00530432" w:rsidRPr="00C2463E" w:rsidRDefault="00530432" w:rsidP="00884C9F">
            <w:pPr>
              <w:ind w:left="38" w:firstLine="0"/>
            </w:pPr>
            <w:r w:rsidRPr="005A7518">
              <w:rPr>
                <w:rFonts w:ascii="Arial" w:hAnsi="Arial" w:cs="Arial"/>
                <w:bCs/>
                <w:sz w:val="20"/>
                <w:szCs w:val="20"/>
              </w:rPr>
              <w:t>“____”__________20</w:t>
            </w:r>
            <w:r>
              <w:rPr>
                <w:rFonts w:ascii="Arial" w:hAnsi="Arial" w:cs="Arial"/>
                <w:bCs/>
                <w:sz w:val="20"/>
                <w:szCs w:val="20"/>
              </w:rPr>
              <w:t>19</w:t>
            </w:r>
            <w:r w:rsidRPr="005A75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2463E">
              <w:rPr>
                <w:rFonts w:ascii="Arial" w:hAnsi="Arial" w:cs="Arial"/>
                <w:bCs/>
                <w:sz w:val="20"/>
                <w:szCs w:val="20"/>
              </w:rPr>
              <w:t>г.</w:t>
            </w:r>
          </w:p>
          <w:p w:rsidR="00530432" w:rsidRDefault="00530432" w:rsidP="00884C9F"/>
          <w:p w:rsidR="00530432" w:rsidRPr="005A7518" w:rsidRDefault="00530432" w:rsidP="00884C9F"/>
        </w:tc>
        <w:tc>
          <w:tcPr>
            <w:tcW w:w="5073" w:type="dxa"/>
            <w:gridSpan w:val="5"/>
          </w:tcPr>
          <w:p w:rsidR="00530432" w:rsidRPr="005A7518" w:rsidRDefault="00530432" w:rsidP="00884C9F">
            <w:pPr>
              <w:tabs>
                <w:tab w:val="left" w:pos="4916"/>
              </w:tabs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75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Министерство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науки и высшего </w:t>
            </w:r>
            <w:r w:rsidRPr="005A75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образования </w:t>
            </w:r>
          </w:p>
          <w:p w:rsidR="00530432" w:rsidRPr="005A7518" w:rsidRDefault="00530432" w:rsidP="00884C9F">
            <w:pPr>
              <w:tabs>
                <w:tab w:val="left" w:pos="4916"/>
              </w:tabs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7518">
              <w:rPr>
                <w:rFonts w:ascii="Arial" w:hAnsi="Arial" w:cs="Arial"/>
                <w:b/>
                <w:bCs/>
                <w:sz w:val="20"/>
                <w:szCs w:val="20"/>
              </w:rPr>
              <w:t>Российской Федерации</w:t>
            </w:r>
          </w:p>
          <w:p w:rsidR="00530432" w:rsidRPr="005A7518" w:rsidRDefault="00530432" w:rsidP="00884C9F">
            <w:pPr>
              <w:tabs>
                <w:tab w:val="left" w:pos="4504"/>
              </w:tabs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30432" w:rsidRPr="005A7518" w:rsidRDefault="00530432" w:rsidP="00884C9F">
            <w:pPr>
              <w:tabs>
                <w:tab w:val="left" w:pos="5381"/>
              </w:tabs>
              <w:spacing w:after="0" w:line="312" w:lineRule="auto"/>
              <w:ind w:left="0" w:right="0" w:firstLine="0"/>
              <w:jc w:val="center"/>
            </w:pPr>
            <w:r w:rsidRPr="009C557D">
              <w:rPr>
                <w:rFonts w:ascii="Arial" w:hAnsi="Arial" w:cs="Arial"/>
                <w:sz w:val="20"/>
                <w:szCs w:val="20"/>
              </w:rPr>
              <w:t>ФГБОУ ВО «ПЕРМСКИЙ ГОСУДАРСВТЕННЫЙ ГУМАНИТАРНО-ПЕДАГОГИЧЕСКИЙ УНИВЕРСИТЕТ»</w:t>
            </w:r>
          </w:p>
          <w:p w:rsidR="00530432" w:rsidRPr="005A7518" w:rsidRDefault="00530432" w:rsidP="00884C9F">
            <w:pPr>
              <w:spacing w:after="0" w:line="240" w:lineRule="auto"/>
              <w:ind w:left="0" w:right="0" w:firstLine="0"/>
            </w:pPr>
          </w:p>
        </w:tc>
      </w:tr>
      <w:tr w:rsidR="00530432" w:rsidRPr="005A7518" w:rsidTr="00D8316A">
        <w:tblPrEx>
          <w:tblLook w:val="00A0"/>
        </w:tblPrEx>
        <w:trPr>
          <w:trHeight w:val="693"/>
        </w:trPr>
        <w:tc>
          <w:tcPr>
            <w:tcW w:w="10428" w:type="dxa"/>
            <w:gridSpan w:val="8"/>
            <w:shd w:val="clear" w:color="FFFFFF" w:fill="FFFFFF"/>
            <w:noWrap/>
          </w:tcPr>
          <w:p w:rsidR="00530432" w:rsidRPr="005A7518" w:rsidRDefault="00530432" w:rsidP="00884C9F">
            <w:pPr>
              <w:spacing w:line="240" w:lineRule="auto"/>
              <w:ind w:left="37" w:right="49" w:firstLine="0"/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5A7518">
              <w:rPr>
                <w:rFonts w:ascii="Arial" w:hAnsi="Arial" w:cs="Arial"/>
                <w:b/>
                <w:bCs/>
                <w:szCs w:val="28"/>
              </w:rPr>
              <w:t xml:space="preserve">РАСПИСАНИЕ </w:t>
            </w:r>
          </w:p>
          <w:p w:rsidR="00530432" w:rsidRPr="005A7518" w:rsidRDefault="00530432" w:rsidP="00884C9F">
            <w:pPr>
              <w:spacing w:line="240" w:lineRule="auto"/>
              <w:ind w:left="37" w:right="49" w:firstLine="0"/>
              <w:jc w:val="center"/>
              <w:rPr>
                <w:rFonts w:ascii="Arial" w:hAnsi="Arial" w:cs="Arial"/>
                <w:b/>
                <w:szCs w:val="28"/>
              </w:rPr>
            </w:pPr>
            <w:r w:rsidRPr="005A7518">
              <w:rPr>
                <w:rFonts w:ascii="Arial" w:hAnsi="Arial" w:cs="Arial"/>
                <w:b/>
                <w:szCs w:val="28"/>
              </w:rPr>
              <w:t xml:space="preserve">ГОСУДАРСТВЕННОЙ ИТОГОВОЙ АТТЕСТАЦИИ (ГИА) </w:t>
            </w:r>
          </w:p>
          <w:p w:rsidR="00530432" w:rsidRPr="003B46AD" w:rsidRDefault="00530432" w:rsidP="00884C9F">
            <w:pPr>
              <w:spacing w:after="0" w:line="240" w:lineRule="auto"/>
              <w:ind w:left="37" w:right="49" w:firstLine="0"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530432" w:rsidRPr="005A7518" w:rsidTr="00D8316A">
        <w:tblPrEx>
          <w:tblLook w:val="00A0"/>
        </w:tblPrEx>
        <w:trPr>
          <w:trHeight w:val="1537"/>
        </w:trPr>
        <w:tc>
          <w:tcPr>
            <w:tcW w:w="10428" w:type="dxa"/>
            <w:gridSpan w:val="8"/>
            <w:shd w:val="clear" w:color="FFFFFF" w:fill="FFFFFF"/>
            <w:noWrap/>
          </w:tcPr>
          <w:p w:rsidR="00530432" w:rsidRPr="005A7518" w:rsidRDefault="00530432" w:rsidP="00884C9F">
            <w:pPr>
              <w:spacing w:after="0" w:line="240" w:lineRule="auto"/>
              <w:ind w:left="37" w:right="49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751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Направление подготовки</w:t>
            </w:r>
            <w:r w:rsidRPr="005A75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44.03.05 Педагогическое образование (с двумя профилями подготовки),    </w:t>
            </w:r>
          </w:p>
          <w:p w:rsidR="00530432" w:rsidRPr="005A7518" w:rsidRDefault="00530432" w:rsidP="00884C9F">
            <w:pPr>
              <w:spacing w:after="0" w:line="240" w:lineRule="auto"/>
              <w:ind w:left="37" w:right="49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7518">
              <w:rPr>
                <w:rFonts w:ascii="Arial" w:hAnsi="Arial" w:cs="Arial"/>
                <w:b/>
                <w:bCs/>
                <w:sz w:val="20"/>
                <w:szCs w:val="20"/>
              </w:rPr>
              <w:t>профили «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Биология и Химия</w:t>
            </w:r>
            <w:r w:rsidRPr="005A7518">
              <w:rPr>
                <w:rFonts w:ascii="Arial" w:hAnsi="Arial" w:cs="Arial"/>
                <w:b/>
                <w:bCs/>
                <w:sz w:val="20"/>
                <w:szCs w:val="20"/>
              </w:rPr>
              <w:t>»,</w:t>
            </w:r>
          </w:p>
          <w:p w:rsidR="00530432" w:rsidRPr="005A7518" w:rsidRDefault="00530432" w:rsidP="00884C9F">
            <w:pPr>
              <w:spacing w:after="0" w:line="240" w:lineRule="auto"/>
              <w:ind w:left="37" w:right="49" w:firstLine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естественнонаучный </w:t>
            </w:r>
            <w:r w:rsidRPr="005A7518">
              <w:rPr>
                <w:rFonts w:ascii="Arial" w:hAnsi="Arial" w:cs="Arial"/>
                <w:b/>
                <w:bCs/>
                <w:sz w:val="20"/>
                <w:szCs w:val="20"/>
              </w:rPr>
              <w:t>ф</w:t>
            </w:r>
            <w:r w:rsidRPr="005A751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акультет, очная форма обучения,</w:t>
            </w:r>
          </w:p>
          <w:p w:rsidR="00530432" w:rsidRPr="005A7518" w:rsidRDefault="00530432" w:rsidP="00884C9F">
            <w:pPr>
              <w:spacing w:after="0" w:line="240" w:lineRule="auto"/>
              <w:ind w:left="37" w:right="49" w:firstLine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5A751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5 курс, 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6</w:t>
            </w:r>
            <w:r w:rsidRPr="005A751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51 группа</w:t>
            </w:r>
          </w:p>
          <w:p w:rsidR="00530432" w:rsidRPr="005A7518" w:rsidRDefault="00530432" w:rsidP="00884C9F">
            <w:pPr>
              <w:spacing w:after="0" w:line="240" w:lineRule="auto"/>
              <w:ind w:left="37" w:right="49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751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201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8</w:t>
            </w:r>
            <w:r w:rsidRPr="005A751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-201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9</w:t>
            </w:r>
            <w:r w:rsidRPr="005A751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учебного года </w:t>
            </w:r>
          </w:p>
        </w:tc>
      </w:tr>
      <w:tr w:rsidR="00530432" w:rsidRPr="00F052E1" w:rsidTr="00D83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9" w:type="dxa"/>
        </w:trPr>
        <w:tc>
          <w:tcPr>
            <w:tcW w:w="1276" w:type="dxa"/>
            <w:shd w:val="clear" w:color="auto" w:fill="D9D9D9"/>
          </w:tcPr>
          <w:p w:rsidR="00530432" w:rsidRPr="00196496" w:rsidRDefault="00530432" w:rsidP="00884C9F">
            <w:pPr>
              <w:spacing w:line="240" w:lineRule="auto"/>
              <w:ind w:left="37" w:righ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6496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992" w:type="dxa"/>
            <w:shd w:val="clear" w:color="auto" w:fill="D9D9D9"/>
          </w:tcPr>
          <w:p w:rsidR="00530432" w:rsidRPr="00196496" w:rsidRDefault="00530432" w:rsidP="00884C9F">
            <w:pPr>
              <w:spacing w:line="240" w:lineRule="auto"/>
              <w:ind w:left="37" w:righ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6496">
              <w:rPr>
                <w:rFonts w:ascii="Arial" w:hAnsi="Arial" w:cs="Arial"/>
                <w:sz w:val="18"/>
                <w:szCs w:val="18"/>
              </w:rPr>
              <w:t>Время</w:t>
            </w:r>
          </w:p>
        </w:tc>
        <w:tc>
          <w:tcPr>
            <w:tcW w:w="3261" w:type="dxa"/>
            <w:gridSpan w:val="2"/>
            <w:shd w:val="clear" w:color="auto" w:fill="D9D9D9"/>
          </w:tcPr>
          <w:p w:rsidR="00530432" w:rsidRPr="00196496" w:rsidRDefault="00530432" w:rsidP="00884C9F">
            <w:pPr>
              <w:spacing w:line="240" w:lineRule="auto"/>
              <w:ind w:left="37" w:righ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6496">
              <w:rPr>
                <w:rFonts w:ascii="Arial" w:hAnsi="Arial" w:cs="Arial"/>
                <w:sz w:val="18"/>
                <w:szCs w:val="18"/>
              </w:rPr>
              <w:t>Наименование аттестационного испытания</w:t>
            </w:r>
          </w:p>
        </w:tc>
        <w:tc>
          <w:tcPr>
            <w:tcW w:w="2065" w:type="dxa"/>
            <w:shd w:val="clear" w:color="auto" w:fill="D9D9D9"/>
          </w:tcPr>
          <w:p w:rsidR="00530432" w:rsidRPr="00196496" w:rsidRDefault="00530432" w:rsidP="00884C9F">
            <w:pPr>
              <w:spacing w:line="240" w:lineRule="auto"/>
              <w:ind w:left="37" w:righ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6496">
              <w:rPr>
                <w:rFonts w:ascii="Arial" w:hAnsi="Arial" w:cs="Arial"/>
                <w:sz w:val="18"/>
                <w:szCs w:val="18"/>
              </w:rPr>
              <w:t>Должность и ФИО преподавателя</w:t>
            </w:r>
          </w:p>
        </w:tc>
        <w:tc>
          <w:tcPr>
            <w:tcW w:w="1358" w:type="dxa"/>
            <w:shd w:val="clear" w:color="auto" w:fill="D9D9D9"/>
          </w:tcPr>
          <w:p w:rsidR="00530432" w:rsidRPr="00196496" w:rsidRDefault="00530432" w:rsidP="00884C9F">
            <w:pPr>
              <w:spacing w:line="240" w:lineRule="auto"/>
              <w:ind w:left="37" w:righ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6496">
              <w:rPr>
                <w:rFonts w:ascii="Arial" w:hAnsi="Arial" w:cs="Arial"/>
                <w:sz w:val="18"/>
                <w:szCs w:val="18"/>
              </w:rPr>
              <w:t>Количество</w:t>
            </w:r>
          </w:p>
          <w:p w:rsidR="00530432" w:rsidRPr="00196496" w:rsidRDefault="00530432" w:rsidP="00884C9F">
            <w:pPr>
              <w:spacing w:line="240" w:lineRule="auto"/>
              <w:ind w:left="37" w:righ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6496">
              <w:rPr>
                <w:rFonts w:ascii="Arial" w:hAnsi="Arial" w:cs="Arial"/>
                <w:sz w:val="18"/>
                <w:szCs w:val="18"/>
              </w:rPr>
              <w:t xml:space="preserve">студентов </w:t>
            </w:r>
          </w:p>
        </w:tc>
        <w:tc>
          <w:tcPr>
            <w:tcW w:w="1207" w:type="dxa"/>
            <w:shd w:val="clear" w:color="auto" w:fill="D9D9D9"/>
          </w:tcPr>
          <w:p w:rsidR="00530432" w:rsidRPr="00196496" w:rsidRDefault="00530432" w:rsidP="00884C9F">
            <w:pPr>
              <w:spacing w:line="240" w:lineRule="auto"/>
              <w:ind w:left="37" w:righ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6496">
              <w:rPr>
                <w:rFonts w:ascii="Arial" w:hAnsi="Arial" w:cs="Arial"/>
                <w:sz w:val="18"/>
                <w:szCs w:val="18"/>
              </w:rPr>
              <w:t>№ аудитории, корпус</w:t>
            </w:r>
          </w:p>
        </w:tc>
      </w:tr>
      <w:tr w:rsidR="00530432" w:rsidRPr="00F052E1" w:rsidTr="00D83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9" w:type="dxa"/>
        </w:trPr>
        <w:tc>
          <w:tcPr>
            <w:tcW w:w="1276" w:type="dxa"/>
          </w:tcPr>
          <w:p w:rsidR="00530432" w:rsidRPr="00CE7425" w:rsidRDefault="00530432" w:rsidP="00884C9F">
            <w:pPr>
              <w:spacing w:line="240" w:lineRule="auto"/>
              <w:ind w:left="37" w:right="24" w:firstLine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E93F9E">
              <w:rPr>
                <w:rFonts w:ascii="Arial" w:hAnsi="Arial" w:cs="Arial"/>
                <w:sz w:val="18"/>
                <w:szCs w:val="18"/>
              </w:rPr>
              <w:t xml:space="preserve">30.05.2019 </w:t>
            </w:r>
          </w:p>
        </w:tc>
        <w:tc>
          <w:tcPr>
            <w:tcW w:w="992" w:type="dxa"/>
          </w:tcPr>
          <w:p w:rsidR="00530432" w:rsidRPr="00E93F9E" w:rsidRDefault="00530432" w:rsidP="00884C9F">
            <w:pPr>
              <w:spacing w:line="240" w:lineRule="auto"/>
              <w:ind w:left="37" w:righ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F9E">
              <w:rPr>
                <w:rFonts w:ascii="Arial" w:hAnsi="Arial" w:cs="Arial"/>
                <w:sz w:val="18"/>
                <w:szCs w:val="18"/>
              </w:rPr>
              <w:t>09.45</w:t>
            </w:r>
          </w:p>
          <w:p w:rsidR="00530432" w:rsidRPr="00E93F9E" w:rsidRDefault="00530432" w:rsidP="00884C9F">
            <w:pPr>
              <w:spacing w:line="240" w:lineRule="auto"/>
              <w:ind w:left="37" w:righ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F9E">
              <w:rPr>
                <w:rFonts w:ascii="Arial" w:hAnsi="Arial" w:cs="Arial"/>
                <w:sz w:val="18"/>
                <w:szCs w:val="18"/>
              </w:rPr>
              <w:t>11.30</w:t>
            </w:r>
          </w:p>
          <w:p w:rsidR="00530432" w:rsidRPr="00CE7425" w:rsidRDefault="00530432" w:rsidP="00884C9F">
            <w:pPr>
              <w:spacing w:line="240" w:lineRule="auto"/>
              <w:ind w:left="37" w:right="24" w:firstLine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E93F9E">
              <w:rPr>
                <w:rFonts w:ascii="Arial" w:hAnsi="Arial" w:cs="Arial"/>
                <w:sz w:val="18"/>
                <w:szCs w:val="18"/>
              </w:rPr>
              <w:t>13.15</w:t>
            </w:r>
          </w:p>
        </w:tc>
        <w:tc>
          <w:tcPr>
            <w:tcW w:w="3261" w:type="dxa"/>
            <w:gridSpan w:val="2"/>
          </w:tcPr>
          <w:p w:rsidR="00530432" w:rsidRPr="00CE7425" w:rsidRDefault="00530432" w:rsidP="00884C9F">
            <w:pPr>
              <w:spacing w:line="240" w:lineRule="auto"/>
              <w:ind w:left="37" w:right="24" w:firstLine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80A20">
              <w:rPr>
                <w:rFonts w:ascii="Arial" w:hAnsi="Arial" w:cs="Arial"/>
                <w:sz w:val="18"/>
                <w:szCs w:val="18"/>
              </w:rPr>
              <w:t>Предэкзаменационная консультация к итоговому междисциплинарному экзамену по направлению подготовки</w:t>
            </w:r>
          </w:p>
        </w:tc>
        <w:tc>
          <w:tcPr>
            <w:tcW w:w="2065" w:type="dxa"/>
          </w:tcPr>
          <w:p w:rsidR="00530432" w:rsidRPr="00D8316A" w:rsidRDefault="00530432" w:rsidP="007A4F05">
            <w:pPr>
              <w:spacing w:line="240" w:lineRule="auto"/>
              <w:ind w:left="37" w:righ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16A">
              <w:rPr>
                <w:rFonts w:ascii="Arial" w:hAnsi="Arial" w:cs="Arial"/>
                <w:sz w:val="18"/>
                <w:szCs w:val="18"/>
              </w:rPr>
              <w:t>Доц. Четанов Н.А.,</w:t>
            </w:r>
          </w:p>
          <w:p w:rsidR="00530432" w:rsidRPr="00CE7425" w:rsidRDefault="00530432" w:rsidP="00F142B0">
            <w:pPr>
              <w:spacing w:line="240" w:lineRule="auto"/>
              <w:ind w:left="37" w:right="24" w:firstLine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D8316A">
              <w:rPr>
                <w:rFonts w:ascii="Arial" w:hAnsi="Arial" w:cs="Arial"/>
                <w:sz w:val="18"/>
                <w:szCs w:val="18"/>
              </w:rPr>
              <w:t>доц. Дубась Г.И.</w:t>
            </w:r>
          </w:p>
        </w:tc>
        <w:tc>
          <w:tcPr>
            <w:tcW w:w="1358" w:type="dxa"/>
          </w:tcPr>
          <w:p w:rsidR="00530432" w:rsidRPr="00256EC3" w:rsidRDefault="00530432" w:rsidP="00884C9F">
            <w:pPr>
              <w:spacing w:line="240" w:lineRule="auto"/>
              <w:ind w:left="37" w:righ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EC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07" w:type="dxa"/>
          </w:tcPr>
          <w:p w:rsidR="00530432" w:rsidRPr="00E93F9E" w:rsidRDefault="00530432" w:rsidP="00C2463E">
            <w:pPr>
              <w:spacing w:line="240" w:lineRule="auto"/>
              <w:ind w:left="37" w:righ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F9E">
              <w:rPr>
                <w:rFonts w:ascii="Arial" w:hAnsi="Arial" w:cs="Arial"/>
                <w:sz w:val="18"/>
                <w:szCs w:val="18"/>
              </w:rPr>
              <w:t>А-417,</w:t>
            </w:r>
          </w:p>
          <w:p w:rsidR="00530432" w:rsidRPr="00256EC3" w:rsidRDefault="00530432" w:rsidP="00C2463E">
            <w:pPr>
              <w:spacing w:line="240" w:lineRule="auto"/>
              <w:ind w:left="37" w:righ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F9E">
              <w:rPr>
                <w:rFonts w:ascii="Arial" w:hAnsi="Arial" w:cs="Arial"/>
                <w:sz w:val="18"/>
                <w:szCs w:val="18"/>
              </w:rPr>
              <w:t>4 уч. корпус</w:t>
            </w:r>
          </w:p>
        </w:tc>
      </w:tr>
      <w:tr w:rsidR="00530432" w:rsidRPr="00F052E1" w:rsidTr="00D83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9" w:type="dxa"/>
        </w:trPr>
        <w:tc>
          <w:tcPr>
            <w:tcW w:w="10159" w:type="dxa"/>
            <w:gridSpan w:val="7"/>
            <w:shd w:val="clear" w:color="auto" w:fill="D9D9D9"/>
          </w:tcPr>
          <w:p w:rsidR="00530432" w:rsidRPr="00196496" w:rsidRDefault="00530432" w:rsidP="00884C9F">
            <w:pPr>
              <w:spacing w:line="240" w:lineRule="auto"/>
              <w:ind w:left="37" w:right="24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0432" w:rsidRPr="00F052E1" w:rsidTr="00D83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9" w:type="dxa"/>
        </w:trPr>
        <w:tc>
          <w:tcPr>
            <w:tcW w:w="1276" w:type="dxa"/>
          </w:tcPr>
          <w:p w:rsidR="00530432" w:rsidRPr="00196496" w:rsidRDefault="00530432" w:rsidP="00884C9F">
            <w:pPr>
              <w:spacing w:line="240" w:lineRule="auto"/>
              <w:ind w:left="37" w:right="24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  <w:r w:rsidRPr="00196496">
              <w:rPr>
                <w:rFonts w:ascii="Arial" w:hAnsi="Arial" w:cs="Arial"/>
                <w:sz w:val="18"/>
                <w:szCs w:val="18"/>
              </w:rPr>
              <w:t>.0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196496">
              <w:rPr>
                <w:rFonts w:ascii="Arial" w:hAnsi="Arial" w:cs="Arial"/>
                <w:sz w:val="18"/>
                <w:szCs w:val="18"/>
              </w:rPr>
              <w:t>.201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530432" w:rsidRPr="00196496" w:rsidRDefault="00530432" w:rsidP="00884C9F">
            <w:pPr>
              <w:spacing w:line="240" w:lineRule="auto"/>
              <w:ind w:left="37" w:righ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  <w:r w:rsidRPr="00196496">
              <w:rPr>
                <w:rFonts w:ascii="Arial" w:hAnsi="Arial" w:cs="Arial"/>
                <w:sz w:val="18"/>
                <w:szCs w:val="18"/>
              </w:rPr>
              <w:t>-00</w:t>
            </w:r>
          </w:p>
        </w:tc>
        <w:tc>
          <w:tcPr>
            <w:tcW w:w="3261" w:type="dxa"/>
            <w:gridSpan w:val="2"/>
          </w:tcPr>
          <w:p w:rsidR="00530432" w:rsidRPr="00196496" w:rsidRDefault="00530432" w:rsidP="00884C9F">
            <w:pPr>
              <w:spacing w:line="240" w:lineRule="auto"/>
              <w:ind w:left="37" w:right="24" w:firstLine="0"/>
              <w:rPr>
                <w:rFonts w:ascii="Arial" w:hAnsi="Arial" w:cs="Arial"/>
                <w:sz w:val="18"/>
                <w:szCs w:val="18"/>
              </w:rPr>
            </w:pPr>
            <w:r w:rsidRPr="00196496">
              <w:rPr>
                <w:rFonts w:ascii="Arial" w:hAnsi="Arial" w:cs="Arial"/>
                <w:sz w:val="18"/>
                <w:szCs w:val="18"/>
              </w:rPr>
              <w:t>Итоговый междисциплинарный экзамен по направлению подготовки</w:t>
            </w:r>
          </w:p>
        </w:tc>
        <w:tc>
          <w:tcPr>
            <w:tcW w:w="2065" w:type="dxa"/>
          </w:tcPr>
          <w:p w:rsidR="00530432" w:rsidRPr="00196496" w:rsidRDefault="00530432" w:rsidP="00C2463E">
            <w:pPr>
              <w:spacing w:after="0" w:line="240" w:lineRule="auto"/>
              <w:ind w:left="37" w:righ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6496">
              <w:rPr>
                <w:rFonts w:ascii="Arial" w:hAnsi="Arial" w:cs="Arial"/>
                <w:sz w:val="18"/>
                <w:szCs w:val="18"/>
              </w:rPr>
              <w:t xml:space="preserve">Председатель: </w:t>
            </w:r>
          </w:p>
          <w:p w:rsidR="00530432" w:rsidRPr="00196496" w:rsidRDefault="00530432" w:rsidP="00C2463E">
            <w:pPr>
              <w:spacing w:after="0" w:line="240" w:lineRule="auto"/>
              <w:ind w:left="37" w:righ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6496">
              <w:rPr>
                <w:rFonts w:ascii="Arial" w:hAnsi="Arial" w:cs="Arial"/>
                <w:sz w:val="18"/>
                <w:szCs w:val="18"/>
              </w:rPr>
              <w:t>Сивкова Т.Н.,</w:t>
            </w:r>
          </w:p>
          <w:p w:rsidR="00530432" w:rsidRDefault="00530432" w:rsidP="00C2463E">
            <w:pPr>
              <w:spacing w:after="0" w:line="240" w:lineRule="auto"/>
              <w:ind w:left="-129" w:right="-58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Члены ГЭК:</w:t>
            </w:r>
          </w:p>
          <w:p w:rsidR="00530432" w:rsidRPr="00196496" w:rsidRDefault="00530432" w:rsidP="00C2463E">
            <w:pPr>
              <w:spacing w:after="0" w:line="240" w:lineRule="auto"/>
              <w:ind w:left="-129" w:right="-58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6496">
              <w:rPr>
                <w:rFonts w:ascii="Arial" w:hAnsi="Arial" w:cs="Arial"/>
                <w:sz w:val="18"/>
                <w:szCs w:val="18"/>
              </w:rPr>
              <w:t>Дубась Г.И.,</w:t>
            </w:r>
          </w:p>
          <w:p w:rsidR="00530432" w:rsidRPr="00196496" w:rsidRDefault="00530432" w:rsidP="00C2463E">
            <w:pPr>
              <w:spacing w:after="0" w:line="240" w:lineRule="auto"/>
              <w:ind w:left="-129" w:right="-58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Четанов</w:t>
            </w:r>
            <w:r w:rsidRPr="00196496">
              <w:rPr>
                <w:rFonts w:ascii="Arial" w:hAnsi="Arial" w:cs="Arial"/>
                <w:sz w:val="18"/>
                <w:szCs w:val="18"/>
              </w:rPr>
              <w:t xml:space="preserve"> Н.А.,</w:t>
            </w:r>
          </w:p>
          <w:p w:rsidR="00530432" w:rsidRPr="00196496" w:rsidRDefault="00530432" w:rsidP="00C2463E">
            <w:pPr>
              <w:spacing w:after="0" w:line="240" w:lineRule="auto"/>
              <w:ind w:left="-129" w:right="-58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6496">
              <w:rPr>
                <w:rFonts w:ascii="Arial" w:hAnsi="Arial" w:cs="Arial"/>
                <w:sz w:val="18"/>
                <w:szCs w:val="18"/>
              </w:rPr>
              <w:t>Куляпин А.С.,</w:t>
            </w:r>
          </w:p>
          <w:p w:rsidR="00530432" w:rsidRPr="00196496" w:rsidRDefault="00530432" w:rsidP="00C2463E">
            <w:pPr>
              <w:spacing w:after="0" w:line="240" w:lineRule="auto"/>
              <w:ind w:left="-129" w:right="-58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6496">
              <w:rPr>
                <w:rFonts w:ascii="Arial" w:hAnsi="Arial" w:cs="Arial"/>
                <w:sz w:val="18"/>
                <w:szCs w:val="18"/>
              </w:rPr>
              <w:t>Носков Н. Г.,</w:t>
            </w:r>
          </w:p>
          <w:p w:rsidR="00530432" w:rsidRPr="00196496" w:rsidRDefault="00530432" w:rsidP="00884C9F">
            <w:pPr>
              <w:spacing w:line="240" w:lineRule="auto"/>
              <w:ind w:left="37" w:righ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6496">
              <w:rPr>
                <w:rFonts w:ascii="Arial" w:hAnsi="Arial" w:cs="Arial"/>
                <w:sz w:val="18"/>
                <w:szCs w:val="18"/>
              </w:rPr>
              <w:t>Петров А. В.</w:t>
            </w:r>
          </w:p>
        </w:tc>
        <w:tc>
          <w:tcPr>
            <w:tcW w:w="1358" w:type="dxa"/>
          </w:tcPr>
          <w:p w:rsidR="00530432" w:rsidRPr="00196496" w:rsidRDefault="00530432" w:rsidP="00884C9F">
            <w:pPr>
              <w:spacing w:line="240" w:lineRule="auto"/>
              <w:ind w:left="37" w:righ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07" w:type="dxa"/>
          </w:tcPr>
          <w:p w:rsidR="00530432" w:rsidRPr="00196496" w:rsidRDefault="00530432" w:rsidP="00C2463E">
            <w:pPr>
              <w:spacing w:line="240" w:lineRule="auto"/>
              <w:ind w:left="37" w:righ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6496">
              <w:rPr>
                <w:rFonts w:ascii="Arial" w:hAnsi="Arial" w:cs="Arial"/>
                <w:sz w:val="18"/>
                <w:szCs w:val="18"/>
              </w:rPr>
              <w:t>А-413,</w:t>
            </w:r>
          </w:p>
          <w:p w:rsidR="00530432" w:rsidRPr="00196496" w:rsidRDefault="00530432" w:rsidP="00C2463E">
            <w:pPr>
              <w:spacing w:line="240" w:lineRule="auto"/>
              <w:ind w:left="37" w:righ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6496">
              <w:rPr>
                <w:rFonts w:ascii="Arial" w:hAnsi="Arial" w:cs="Arial"/>
                <w:sz w:val="18"/>
                <w:szCs w:val="18"/>
              </w:rPr>
              <w:t>4 уч. корпус</w:t>
            </w:r>
          </w:p>
        </w:tc>
      </w:tr>
      <w:tr w:rsidR="00530432" w:rsidRPr="00F052E1" w:rsidTr="00D83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9" w:type="dxa"/>
        </w:trPr>
        <w:tc>
          <w:tcPr>
            <w:tcW w:w="10159" w:type="dxa"/>
            <w:gridSpan w:val="7"/>
            <w:shd w:val="clear" w:color="auto" w:fill="D9D9D9"/>
          </w:tcPr>
          <w:p w:rsidR="00530432" w:rsidRPr="00196496" w:rsidRDefault="00530432" w:rsidP="00C42D27">
            <w:pPr>
              <w:spacing w:line="240" w:lineRule="auto"/>
              <w:ind w:left="37" w:right="24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0432" w:rsidRPr="00F052E1" w:rsidTr="00D83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9" w:type="dxa"/>
        </w:trPr>
        <w:tc>
          <w:tcPr>
            <w:tcW w:w="1276" w:type="dxa"/>
          </w:tcPr>
          <w:p w:rsidR="00530432" w:rsidRPr="00196496" w:rsidRDefault="00530432" w:rsidP="00C42D27">
            <w:pPr>
              <w:spacing w:line="240" w:lineRule="auto"/>
              <w:ind w:left="37" w:right="24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Pr="00196496">
              <w:rPr>
                <w:rFonts w:ascii="Arial" w:hAnsi="Arial" w:cs="Arial"/>
                <w:sz w:val="18"/>
                <w:szCs w:val="18"/>
              </w:rPr>
              <w:t>.0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196496">
              <w:rPr>
                <w:rFonts w:ascii="Arial" w:hAnsi="Arial" w:cs="Arial"/>
                <w:sz w:val="18"/>
                <w:szCs w:val="18"/>
              </w:rPr>
              <w:t>.201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530432" w:rsidRPr="00196496" w:rsidRDefault="00530432" w:rsidP="00C42D27">
            <w:pPr>
              <w:spacing w:line="240" w:lineRule="auto"/>
              <w:ind w:left="37" w:righ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6496">
              <w:rPr>
                <w:rFonts w:ascii="Arial" w:hAnsi="Arial" w:cs="Arial"/>
                <w:sz w:val="18"/>
                <w:szCs w:val="18"/>
              </w:rPr>
              <w:t>09-00</w:t>
            </w:r>
          </w:p>
        </w:tc>
        <w:tc>
          <w:tcPr>
            <w:tcW w:w="3261" w:type="dxa"/>
            <w:gridSpan w:val="2"/>
          </w:tcPr>
          <w:p w:rsidR="00530432" w:rsidRPr="00196496" w:rsidRDefault="00530432" w:rsidP="00C42D27">
            <w:pPr>
              <w:spacing w:line="240" w:lineRule="auto"/>
              <w:ind w:left="37" w:right="24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96496">
              <w:rPr>
                <w:rFonts w:ascii="Arial" w:hAnsi="Arial" w:cs="Arial"/>
                <w:sz w:val="18"/>
                <w:szCs w:val="18"/>
              </w:rPr>
              <w:t>Защита выпускной квалификационной работы</w:t>
            </w:r>
          </w:p>
        </w:tc>
        <w:tc>
          <w:tcPr>
            <w:tcW w:w="2065" w:type="dxa"/>
          </w:tcPr>
          <w:p w:rsidR="00530432" w:rsidRPr="00196496" w:rsidRDefault="00530432" w:rsidP="00C2463E">
            <w:pPr>
              <w:spacing w:after="0" w:line="240" w:lineRule="auto"/>
              <w:ind w:left="37" w:righ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6496">
              <w:rPr>
                <w:rFonts w:ascii="Arial" w:hAnsi="Arial" w:cs="Arial"/>
                <w:sz w:val="18"/>
                <w:szCs w:val="18"/>
              </w:rPr>
              <w:t xml:space="preserve">Председатель: </w:t>
            </w:r>
          </w:p>
          <w:p w:rsidR="00530432" w:rsidRPr="00196496" w:rsidRDefault="00530432" w:rsidP="00C2463E">
            <w:pPr>
              <w:spacing w:after="0" w:line="240" w:lineRule="auto"/>
              <w:ind w:left="37" w:righ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6496">
              <w:rPr>
                <w:rFonts w:ascii="Arial" w:hAnsi="Arial" w:cs="Arial"/>
                <w:sz w:val="18"/>
                <w:szCs w:val="18"/>
              </w:rPr>
              <w:t>Сивкова Т.Н.,</w:t>
            </w:r>
          </w:p>
          <w:p w:rsidR="00530432" w:rsidRDefault="00530432" w:rsidP="00196496">
            <w:pPr>
              <w:spacing w:after="0" w:line="240" w:lineRule="auto"/>
              <w:ind w:left="-129" w:right="-58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Члены ГЭК:</w:t>
            </w:r>
          </w:p>
          <w:p w:rsidR="00530432" w:rsidRPr="00196496" w:rsidRDefault="00530432" w:rsidP="00C2463E">
            <w:pPr>
              <w:spacing w:after="0" w:line="240" w:lineRule="auto"/>
              <w:ind w:left="-129" w:right="-58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6496">
              <w:rPr>
                <w:rFonts w:ascii="Arial" w:hAnsi="Arial" w:cs="Arial"/>
                <w:sz w:val="18"/>
                <w:szCs w:val="18"/>
              </w:rPr>
              <w:t>Дубась Г.И.,</w:t>
            </w:r>
          </w:p>
          <w:p w:rsidR="00530432" w:rsidRPr="00196496" w:rsidRDefault="00530432" w:rsidP="00C2463E">
            <w:pPr>
              <w:spacing w:after="0" w:line="240" w:lineRule="auto"/>
              <w:ind w:left="-129" w:right="-58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Четанов Н.А</w:t>
            </w:r>
            <w:r w:rsidRPr="00196496">
              <w:rPr>
                <w:rFonts w:ascii="Arial" w:hAnsi="Arial" w:cs="Arial"/>
                <w:sz w:val="18"/>
                <w:szCs w:val="18"/>
              </w:rPr>
              <w:t>.,</w:t>
            </w:r>
          </w:p>
          <w:p w:rsidR="00530432" w:rsidRPr="00196496" w:rsidRDefault="00530432" w:rsidP="00C2463E">
            <w:pPr>
              <w:spacing w:after="0" w:line="240" w:lineRule="auto"/>
              <w:ind w:left="-129" w:right="-58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6496">
              <w:rPr>
                <w:rFonts w:ascii="Arial" w:hAnsi="Arial" w:cs="Arial"/>
                <w:sz w:val="18"/>
                <w:szCs w:val="18"/>
              </w:rPr>
              <w:t>Куляпин А.С.,</w:t>
            </w:r>
          </w:p>
          <w:p w:rsidR="00530432" w:rsidRPr="00196496" w:rsidRDefault="00530432" w:rsidP="00C2463E">
            <w:pPr>
              <w:spacing w:after="0" w:line="240" w:lineRule="auto"/>
              <w:ind w:left="-129" w:right="-58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6496">
              <w:rPr>
                <w:rFonts w:ascii="Arial" w:hAnsi="Arial" w:cs="Arial"/>
                <w:sz w:val="18"/>
                <w:szCs w:val="18"/>
              </w:rPr>
              <w:t>Носков Н. Г.,</w:t>
            </w:r>
          </w:p>
          <w:p w:rsidR="00530432" w:rsidRPr="00196496" w:rsidRDefault="00530432" w:rsidP="00C2463E">
            <w:pPr>
              <w:spacing w:line="240" w:lineRule="auto"/>
              <w:ind w:left="37" w:righ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6496">
              <w:rPr>
                <w:rFonts w:ascii="Arial" w:hAnsi="Arial" w:cs="Arial"/>
                <w:sz w:val="18"/>
                <w:szCs w:val="18"/>
              </w:rPr>
              <w:t>Петров А. В.</w:t>
            </w:r>
          </w:p>
        </w:tc>
        <w:tc>
          <w:tcPr>
            <w:tcW w:w="1358" w:type="dxa"/>
          </w:tcPr>
          <w:p w:rsidR="00530432" w:rsidRPr="00196496" w:rsidRDefault="00530432" w:rsidP="00C42D27">
            <w:pPr>
              <w:spacing w:line="240" w:lineRule="auto"/>
              <w:ind w:left="37" w:righ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07" w:type="dxa"/>
          </w:tcPr>
          <w:p w:rsidR="00530432" w:rsidRPr="00196496" w:rsidRDefault="00530432" w:rsidP="00C2463E">
            <w:pPr>
              <w:spacing w:line="240" w:lineRule="auto"/>
              <w:ind w:left="37" w:righ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6496">
              <w:rPr>
                <w:rFonts w:ascii="Arial" w:hAnsi="Arial" w:cs="Arial"/>
                <w:sz w:val="18"/>
                <w:szCs w:val="18"/>
              </w:rPr>
              <w:t>А-413,</w:t>
            </w:r>
          </w:p>
          <w:p w:rsidR="00530432" w:rsidRPr="00196496" w:rsidRDefault="00530432" w:rsidP="00C2463E">
            <w:pPr>
              <w:spacing w:line="240" w:lineRule="auto"/>
              <w:ind w:left="37" w:righ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6496">
              <w:rPr>
                <w:rFonts w:ascii="Arial" w:hAnsi="Arial" w:cs="Arial"/>
                <w:sz w:val="18"/>
                <w:szCs w:val="18"/>
              </w:rPr>
              <w:t>4 уч. корпус</w:t>
            </w:r>
          </w:p>
        </w:tc>
      </w:tr>
    </w:tbl>
    <w:p w:rsidR="00530432" w:rsidRPr="003B46AD" w:rsidRDefault="00530432" w:rsidP="00C42D27">
      <w:pPr>
        <w:spacing w:line="408" w:lineRule="auto"/>
        <w:ind w:left="0" w:firstLine="0"/>
        <w:rPr>
          <w:rFonts w:ascii="Arial" w:hAnsi="Arial" w:cs="Arial"/>
          <w:sz w:val="14"/>
          <w:szCs w:val="14"/>
        </w:rPr>
      </w:pPr>
    </w:p>
    <w:p w:rsidR="00530432" w:rsidRDefault="00530432" w:rsidP="00C2463E">
      <w:pPr>
        <w:spacing w:after="0" w:line="240" w:lineRule="auto"/>
        <w:ind w:left="0" w:right="601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Декан естественнонаучного</w:t>
      </w:r>
    </w:p>
    <w:p w:rsidR="00530432" w:rsidRPr="005A7518" w:rsidRDefault="00530432" w:rsidP="00C2463E">
      <w:pPr>
        <w:spacing w:after="0" w:line="240" w:lineRule="auto"/>
        <w:ind w:left="0" w:right="601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факультета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Дубась Г.И.</w:t>
      </w:r>
    </w:p>
    <w:p w:rsidR="00530432" w:rsidRDefault="00530432" w:rsidP="003B46AD">
      <w:pPr>
        <w:spacing w:line="408" w:lineRule="auto"/>
        <w:ind w:left="0" w:firstLine="0"/>
        <w:rPr>
          <w:rFonts w:ascii="Arial" w:hAnsi="Arial" w:cs="Arial"/>
          <w:sz w:val="20"/>
          <w:szCs w:val="20"/>
        </w:rPr>
      </w:pPr>
    </w:p>
    <w:p w:rsidR="00530432" w:rsidRPr="005A7518" w:rsidRDefault="00530432" w:rsidP="00C2463E">
      <w:pPr>
        <w:spacing w:line="408" w:lineRule="auto"/>
        <w:ind w:left="0" w:firstLine="708"/>
      </w:pPr>
      <w:r>
        <w:rPr>
          <w:rFonts w:ascii="Arial" w:hAnsi="Arial" w:cs="Arial"/>
          <w:sz w:val="20"/>
          <w:szCs w:val="20"/>
        </w:rPr>
        <w:t>Специалист УМУ</w:t>
      </w:r>
      <w:r w:rsidRPr="005A7518"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Приходько Е.В.</w:t>
      </w:r>
      <w:bookmarkStart w:id="0" w:name="_GoBack"/>
      <w:bookmarkEnd w:id="0"/>
    </w:p>
    <w:sectPr w:rsidR="00530432" w:rsidRPr="005A7518" w:rsidSect="006B73E9">
      <w:footerReference w:type="even" r:id="rId6"/>
      <w:footerReference w:type="default" r:id="rId7"/>
      <w:footerReference w:type="first" r:id="rId8"/>
      <w:pgSz w:w="11906" w:h="16838"/>
      <w:pgMar w:top="851" w:right="851" w:bottom="851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432" w:rsidRDefault="00530432" w:rsidP="00972078">
      <w:pPr>
        <w:spacing w:after="0" w:line="240" w:lineRule="auto"/>
      </w:pPr>
      <w:r>
        <w:separator/>
      </w:r>
    </w:p>
  </w:endnote>
  <w:endnote w:type="continuationSeparator" w:id="0">
    <w:p w:rsidR="00530432" w:rsidRDefault="00530432" w:rsidP="0097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432" w:rsidRDefault="00530432">
    <w:pPr>
      <w:tabs>
        <w:tab w:val="center" w:pos="4957"/>
        <w:tab w:val="center" w:pos="8066"/>
      </w:tabs>
      <w:spacing w:after="0" w:line="259" w:lineRule="auto"/>
      <w:ind w:left="0" w:right="0" w:firstLine="0"/>
      <w:jc w:val="left"/>
    </w:pPr>
    <w:r>
      <w:rPr>
        <w:sz w:val="24"/>
      </w:rPr>
      <w:t xml:space="preserve">Ответственный за составление расписания </w:t>
    </w:r>
    <w:r>
      <w:rPr>
        <w:sz w:val="24"/>
      </w:rPr>
      <w:tab/>
    </w:r>
    <w:r>
      <w:rPr>
        <w:sz w:val="24"/>
      </w:rPr>
      <w:tab/>
      <w:t xml:space="preserve">___________________ (расшифровка подписи)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432" w:rsidRPr="00940590" w:rsidRDefault="00530432" w:rsidP="00940590">
    <w:pPr>
      <w:pStyle w:val="Footer"/>
      <w:tabs>
        <w:tab w:val="left" w:pos="8898"/>
      </w:tabs>
      <w:jc w:val="right"/>
      <w:rPr>
        <w:rFonts w:ascii="Arial" w:hAnsi="Arial" w:cs="Arial"/>
        <w:sz w:val="24"/>
        <w:szCs w:val="24"/>
      </w:rPr>
    </w:pPr>
    <w:r w:rsidRPr="00940590">
      <w:rPr>
        <w:rFonts w:ascii="Arial" w:hAnsi="Arial" w:cs="Arial"/>
        <w:sz w:val="24"/>
        <w:szCs w:val="24"/>
      </w:rPr>
      <w:fldChar w:fldCharType="begin"/>
    </w:r>
    <w:r w:rsidRPr="00940590">
      <w:rPr>
        <w:rFonts w:ascii="Arial" w:hAnsi="Arial" w:cs="Arial"/>
        <w:sz w:val="24"/>
        <w:szCs w:val="24"/>
      </w:rPr>
      <w:instrText>PAGE   \* MERGEFORMAT</w:instrText>
    </w:r>
    <w:r w:rsidRPr="00940590">
      <w:rPr>
        <w:rFonts w:ascii="Arial" w:hAnsi="Arial" w:cs="Arial"/>
        <w:sz w:val="24"/>
        <w:szCs w:val="24"/>
      </w:rPr>
      <w:fldChar w:fldCharType="separate"/>
    </w:r>
    <w:r>
      <w:rPr>
        <w:rFonts w:ascii="Arial" w:hAnsi="Arial" w:cs="Arial"/>
        <w:noProof/>
        <w:sz w:val="24"/>
        <w:szCs w:val="24"/>
      </w:rPr>
      <w:t>2</w:t>
    </w:r>
    <w:r w:rsidRPr="00940590">
      <w:rPr>
        <w:rFonts w:ascii="Arial" w:hAnsi="Arial" w:cs="Arial"/>
        <w:sz w:val="24"/>
        <w:szCs w:val="24"/>
      </w:rPr>
      <w:fldChar w:fldCharType="end"/>
    </w:r>
  </w:p>
  <w:p w:rsidR="00530432" w:rsidRDefault="0053043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432" w:rsidRDefault="00530432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432" w:rsidRDefault="00530432" w:rsidP="00972078">
      <w:pPr>
        <w:spacing w:after="0" w:line="240" w:lineRule="auto"/>
      </w:pPr>
      <w:r>
        <w:separator/>
      </w:r>
    </w:p>
  </w:footnote>
  <w:footnote w:type="continuationSeparator" w:id="0">
    <w:p w:rsidR="00530432" w:rsidRDefault="00530432" w:rsidP="009720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2D27"/>
    <w:rsid w:val="00013B89"/>
    <w:rsid w:val="000512BF"/>
    <w:rsid w:val="000B58E3"/>
    <w:rsid w:val="000D4284"/>
    <w:rsid w:val="001244C7"/>
    <w:rsid w:val="0016778F"/>
    <w:rsid w:val="00196496"/>
    <w:rsid w:val="00256EC3"/>
    <w:rsid w:val="003B46AD"/>
    <w:rsid w:val="003C5DA4"/>
    <w:rsid w:val="004457C7"/>
    <w:rsid w:val="00461462"/>
    <w:rsid w:val="00497A35"/>
    <w:rsid w:val="00530432"/>
    <w:rsid w:val="00542B67"/>
    <w:rsid w:val="005447A1"/>
    <w:rsid w:val="00551E35"/>
    <w:rsid w:val="005A7518"/>
    <w:rsid w:val="005B40D0"/>
    <w:rsid w:val="006029D6"/>
    <w:rsid w:val="0061182E"/>
    <w:rsid w:val="00670FE3"/>
    <w:rsid w:val="006807E5"/>
    <w:rsid w:val="006B73E9"/>
    <w:rsid w:val="006D022F"/>
    <w:rsid w:val="00780C5E"/>
    <w:rsid w:val="00782AEC"/>
    <w:rsid w:val="007A4F05"/>
    <w:rsid w:val="0080690E"/>
    <w:rsid w:val="00884C9F"/>
    <w:rsid w:val="00940590"/>
    <w:rsid w:val="00972078"/>
    <w:rsid w:val="009C557D"/>
    <w:rsid w:val="00A80A20"/>
    <w:rsid w:val="00AB63CB"/>
    <w:rsid w:val="00BF45E3"/>
    <w:rsid w:val="00C2463E"/>
    <w:rsid w:val="00C42D27"/>
    <w:rsid w:val="00C519BE"/>
    <w:rsid w:val="00C906B5"/>
    <w:rsid w:val="00CE7425"/>
    <w:rsid w:val="00D33B71"/>
    <w:rsid w:val="00D762B1"/>
    <w:rsid w:val="00D8316A"/>
    <w:rsid w:val="00DB0256"/>
    <w:rsid w:val="00E93F9E"/>
    <w:rsid w:val="00EF11E2"/>
    <w:rsid w:val="00F052E1"/>
    <w:rsid w:val="00F142B0"/>
    <w:rsid w:val="00FA5401"/>
    <w:rsid w:val="00FB6FE4"/>
    <w:rsid w:val="00FD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D27"/>
    <w:pPr>
      <w:spacing w:after="14" w:line="387" w:lineRule="auto"/>
      <w:ind w:left="86" w:right="600" w:firstLine="698"/>
      <w:jc w:val="both"/>
    </w:pPr>
    <w:rPr>
      <w:rFonts w:ascii="Times New Roman" w:eastAsia="Times New Roman" w:hAnsi="Times New Roman"/>
      <w:color w:val="000000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42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42D27"/>
    <w:rPr>
      <w:rFonts w:ascii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111</TotalTime>
  <Pages>1</Pages>
  <Words>210</Words>
  <Characters>1202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Приходько Владимировна</dc:creator>
  <cp:keywords/>
  <dc:description/>
  <cp:lastModifiedBy>Gavrilova</cp:lastModifiedBy>
  <cp:revision>17</cp:revision>
  <cp:lastPrinted>2019-05-06T10:50:00Z</cp:lastPrinted>
  <dcterms:created xsi:type="dcterms:W3CDTF">2018-03-22T10:22:00Z</dcterms:created>
  <dcterms:modified xsi:type="dcterms:W3CDTF">2019-05-06T10:50:00Z</dcterms:modified>
</cp:coreProperties>
</file>