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40" w:rsidRDefault="00774E40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25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74E40" w:rsidRPr="00174425" w:rsidRDefault="00774E40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E40" w:rsidRPr="00174425" w:rsidRDefault="00774E40" w:rsidP="00792009">
      <w:pPr>
        <w:pStyle w:val="Heading1"/>
        <w:jc w:val="center"/>
        <w:rPr>
          <w:szCs w:val="24"/>
        </w:rPr>
      </w:pPr>
      <w:r w:rsidRPr="00174425">
        <w:rPr>
          <w:szCs w:val="24"/>
        </w:rPr>
        <w:t xml:space="preserve">ФЕДЕРАЛЬНОЕ ГОСУДАРСТВЕННОЕ БЮДЖЕТНОЕ ОБРАЗОВАТЕЛЬНОЕ УЧРЕЖДЕНИЕ </w:t>
      </w:r>
    </w:p>
    <w:p w:rsidR="00774E40" w:rsidRPr="00174425" w:rsidRDefault="00774E40" w:rsidP="00792009">
      <w:pPr>
        <w:pStyle w:val="Heading1"/>
        <w:jc w:val="center"/>
        <w:rPr>
          <w:szCs w:val="24"/>
        </w:rPr>
      </w:pPr>
      <w:r w:rsidRPr="00174425">
        <w:rPr>
          <w:szCs w:val="24"/>
        </w:rPr>
        <w:t xml:space="preserve">ВЫСШЕГО ОБРАЗОВАНИЯ </w:t>
      </w:r>
    </w:p>
    <w:p w:rsidR="00774E40" w:rsidRPr="00174425" w:rsidRDefault="00774E40" w:rsidP="00792009">
      <w:pPr>
        <w:pStyle w:val="Heading1"/>
        <w:jc w:val="center"/>
        <w:rPr>
          <w:szCs w:val="24"/>
        </w:rPr>
      </w:pPr>
      <w:r w:rsidRPr="00174425">
        <w:rPr>
          <w:szCs w:val="24"/>
        </w:rPr>
        <w:t>«ПЕРМСКИЙ ГОСУДАРСТВЕННЫЙ ГУМАНИТАРНО-ПЕДАГОГИЧЕСКИЙ УНИВЕРСИТЕТ»</w:t>
      </w:r>
    </w:p>
    <w:p w:rsidR="00774E40" w:rsidRPr="00174425" w:rsidRDefault="00774E40" w:rsidP="00792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Факультет педагогики и методики начального образования </w:t>
      </w:r>
    </w:p>
    <w:p w:rsidR="00774E40" w:rsidRPr="00174425" w:rsidRDefault="00774E40" w:rsidP="00792009">
      <w:pPr>
        <w:pStyle w:val="BodyTextIndent"/>
        <w:ind w:firstLine="0"/>
        <w:rPr>
          <w:i/>
          <w:szCs w:val="24"/>
        </w:rPr>
      </w:pPr>
    </w:p>
    <w:p w:rsidR="00774E40" w:rsidRPr="00174425" w:rsidRDefault="00774E40" w:rsidP="00792009">
      <w:pPr>
        <w:pStyle w:val="BodyTextIndent"/>
        <w:ind w:firstLine="0"/>
        <w:rPr>
          <w:i/>
          <w:szCs w:val="24"/>
        </w:rPr>
      </w:pPr>
      <w:r w:rsidRPr="00174425">
        <w:rPr>
          <w:i/>
          <w:szCs w:val="24"/>
        </w:rPr>
        <w:t xml:space="preserve">Приглашают принять участие в </w:t>
      </w:r>
      <w:r>
        <w:rPr>
          <w:i/>
          <w:szCs w:val="24"/>
          <w:lang w:val="en-US"/>
        </w:rPr>
        <w:t>V</w:t>
      </w:r>
      <w:r w:rsidRPr="00174425">
        <w:rPr>
          <w:i/>
          <w:szCs w:val="24"/>
        </w:rPr>
        <w:t xml:space="preserve"> Открытом конкурсе </w:t>
      </w:r>
    </w:p>
    <w:p w:rsidR="00774E40" w:rsidRPr="00174425" w:rsidRDefault="00774E40" w:rsidP="00792009">
      <w:pPr>
        <w:pStyle w:val="BodyTextIndent"/>
        <w:ind w:firstLine="0"/>
        <w:rPr>
          <w:i/>
          <w:szCs w:val="24"/>
        </w:rPr>
      </w:pPr>
      <w:r w:rsidRPr="00174425">
        <w:rPr>
          <w:b/>
          <w:i/>
          <w:szCs w:val="24"/>
        </w:rPr>
        <w:t>выпускных квалификационных работ</w:t>
      </w:r>
      <w:r w:rsidRPr="00174425">
        <w:rPr>
          <w:i/>
          <w:szCs w:val="24"/>
        </w:rPr>
        <w:t xml:space="preserve"> </w:t>
      </w:r>
      <w:r>
        <w:rPr>
          <w:i/>
          <w:szCs w:val="24"/>
        </w:rPr>
        <w:t>бакалавров и магистрантов</w:t>
      </w:r>
      <w:r w:rsidRPr="00174425">
        <w:rPr>
          <w:i/>
          <w:szCs w:val="24"/>
        </w:rPr>
        <w:t>, связанных с проблемами  начального общего образования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174425">
        <w:rPr>
          <w:rFonts w:ascii="Times New Roman" w:hAnsi="Times New Roman"/>
          <w:sz w:val="24"/>
          <w:szCs w:val="24"/>
        </w:rPr>
        <w:t xml:space="preserve"> Открытый конкурс проводится в соответствии с планом </w:t>
      </w:r>
      <w:r>
        <w:rPr>
          <w:rFonts w:ascii="Times New Roman" w:hAnsi="Times New Roman"/>
          <w:sz w:val="24"/>
          <w:szCs w:val="24"/>
        </w:rPr>
        <w:t xml:space="preserve">научно-исследовательской работы кафедр </w:t>
      </w:r>
      <w:r w:rsidRPr="00174425">
        <w:rPr>
          <w:rFonts w:ascii="Times New Roman" w:hAnsi="Times New Roman"/>
          <w:sz w:val="24"/>
          <w:szCs w:val="24"/>
        </w:rPr>
        <w:t>факультета педагогики и методики начального образования на 201</w:t>
      </w:r>
      <w:r w:rsidRPr="00670C65">
        <w:rPr>
          <w:rFonts w:ascii="Times New Roman" w:hAnsi="Times New Roman"/>
          <w:sz w:val="24"/>
          <w:szCs w:val="24"/>
        </w:rPr>
        <w:t>7</w:t>
      </w:r>
      <w:r w:rsidRPr="00174425">
        <w:rPr>
          <w:rFonts w:ascii="Times New Roman" w:hAnsi="Times New Roman"/>
          <w:sz w:val="24"/>
          <w:szCs w:val="24"/>
        </w:rPr>
        <w:t>-201</w:t>
      </w:r>
      <w:r w:rsidRPr="00670C65">
        <w:rPr>
          <w:rFonts w:ascii="Times New Roman" w:hAnsi="Times New Roman"/>
          <w:sz w:val="24"/>
          <w:szCs w:val="24"/>
        </w:rPr>
        <w:t>8</w:t>
      </w:r>
      <w:r w:rsidRPr="00174425">
        <w:rPr>
          <w:rFonts w:ascii="Times New Roman" w:hAnsi="Times New Roman"/>
          <w:sz w:val="24"/>
          <w:szCs w:val="24"/>
        </w:rPr>
        <w:t xml:space="preserve"> учебный год на базе ФГБОУ ВО «Пермский государственный гуманитарно-педагогический университет». </w:t>
      </w:r>
    </w:p>
    <w:p w:rsidR="00774E40" w:rsidRPr="00174425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Цели проведения конкурса:  </w:t>
      </w:r>
    </w:p>
    <w:p w:rsidR="00774E40" w:rsidRPr="00174425" w:rsidRDefault="00774E40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привлечение выпускников образовательных учреждений высшего образования к реализации социальных заказов по проблемам развития сферы образования на базе инновационных технологий; </w:t>
      </w:r>
    </w:p>
    <w:p w:rsidR="00774E40" w:rsidRPr="00174425" w:rsidRDefault="00774E40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развитие у студентов </w:t>
      </w:r>
      <w:r w:rsidRPr="0024190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бакалавров </w:t>
      </w:r>
      <w:r w:rsidRPr="00174425">
        <w:rPr>
          <w:rFonts w:ascii="Times New Roman" w:hAnsi="Times New Roman"/>
          <w:sz w:val="24"/>
          <w:szCs w:val="24"/>
        </w:rPr>
        <w:t>и магистрантов</w:t>
      </w:r>
      <w:r>
        <w:rPr>
          <w:rFonts w:ascii="Times New Roman" w:hAnsi="Times New Roman"/>
          <w:sz w:val="24"/>
          <w:szCs w:val="24"/>
        </w:rPr>
        <w:t>)</w:t>
      </w:r>
      <w:r w:rsidRPr="00174425">
        <w:rPr>
          <w:rFonts w:ascii="Times New Roman" w:hAnsi="Times New Roman"/>
          <w:sz w:val="24"/>
          <w:szCs w:val="24"/>
        </w:rPr>
        <w:t xml:space="preserve"> навыков научно-исследовательской работы. 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822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 конкурс принимаются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выпускные квалификационные работы бакалавров по профилю </w:t>
      </w:r>
      <w:r w:rsidRPr="00174425">
        <w:rPr>
          <w:rFonts w:ascii="Times New Roman" w:hAnsi="Times New Roman"/>
          <w:b/>
          <w:sz w:val="24"/>
          <w:szCs w:val="24"/>
        </w:rPr>
        <w:t>«Начальное образование»</w:t>
      </w:r>
      <w:r w:rsidRPr="00174425">
        <w:rPr>
          <w:rFonts w:ascii="Times New Roman" w:hAnsi="Times New Roman"/>
          <w:sz w:val="24"/>
          <w:szCs w:val="24"/>
        </w:rPr>
        <w:t xml:space="preserve">,  выпускные квалификационные работы </w:t>
      </w:r>
      <w:r>
        <w:rPr>
          <w:rFonts w:ascii="Times New Roman" w:hAnsi="Times New Roman"/>
          <w:sz w:val="24"/>
          <w:szCs w:val="24"/>
        </w:rPr>
        <w:t>магистрантов</w:t>
      </w:r>
      <w:r w:rsidRPr="0082206B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по направлениям подготовки </w:t>
      </w:r>
      <w:r w:rsidRPr="00174425">
        <w:rPr>
          <w:rFonts w:ascii="Times New Roman" w:hAnsi="Times New Roman"/>
          <w:b/>
          <w:sz w:val="24"/>
          <w:szCs w:val="24"/>
        </w:rPr>
        <w:t xml:space="preserve">«Педагогическое образование» </w:t>
      </w:r>
      <w:r w:rsidRPr="00174425">
        <w:rPr>
          <w:rFonts w:ascii="Times New Roman" w:hAnsi="Times New Roman"/>
          <w:sz w:val="24"/>
          <w:szCs w:val="24"/>
        </w:rPr>
        <w:t>и</w:t>
      </w:r>
      <w:r w:rsidRPr="00174425">
        <w:rPr>
          <w:rFonts w:ascii="Times New Roman" w:hAnsi="Times New Roman"/>
          <w:b/>
          <w:sz w:val="24"/>
          <w:szCs w:val="24"/>
        </w:rPr>
        <w:t xml:space="preserve"> «Психолого-педагогическое образование»</w:t>
      </w:r>
      <w:r w:rsidRPr="00174425">
        <w:rPr>
          <w:rFonts w:ascii="Times New Roman" w:hAnsi="Times New Roman"/>
          <w:sz w:val="24"/>
          <w:szCs w:val="24"/>
        </w:rPr>
        <w:t>, связанные с проблемами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774E40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Конкурс выпускных квалификационных работ бакалавров и магист</w:t>
      </w:r>
      <w:r>
        <w:rPr>
          <w:rFonts w:ascii="Times New Roman" w:hAnsi="Times New Roman"/>
          <w:sz w:val="24"/>
          <w:szCs w:val="24"/>
        </w:rPr>
        <w:t>рантов</w:t>
      </w:r>
      <w:r w:rsidRPr="00174425">
        <w:rPr>
          <w:rFonts w:ascii="Times New Roman" w:hAnsi="Times New Roman"/>
          <w:sz w:val="24"/>
          <w:szCs w:val="24"/>
        </w:rPr>
        <w:t xml:space="preserve"> проводится по следующим </w:t>
      </w:r>
      <w:r w:rsidRPr="00174425">
        <w:rPr>
          <w:rFonts w:ascii="Times New Roman" w:hAnsi="Times New Roman"/>
          <w:b/>
          <w:i/>
          <w:sz w:val="24"/>
          <w:szCs w:val="24"/>
        </w:rPr>
        <w:t>номинациям</w:t>
      </w:r>
      <w:r w:rsidRPr="00174425">
        <w:rPr>
          <w:rFonts w:ascii="Times New Roman" w:hAnsi="Times New Roman"/>
          <w:sz w:val="24"/>
          <w:szCs w:val="24"/>
        </w:rPr>
        <w:t>:</w:t>
      </w:r>
    </w:p>
    <w:p w:rsidR="00774E40" w:rsidRPr="00670C65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70C65">
        <w:rPr>
          <w:rFonts w:ascii="Times New Roman" w:hAnsi="Times New Roman"/>
          <w:sz w:val="24"/>
          <w:szCs w:val="24"/>
        </w:rPr>
        <w:t>1) научно-исследовательская работа</w:t>
      </w:r>
      <w:r>
        <w:rPr>
          <w:rFonts w:ascii="Times New Roman" w:hAnsi="Times New Roman"/>
          <w:sz w:val="24"/>
          <w:szCs w:val="24"/>
        </w:rPr>
        <w:t>,</w:t>
      </w:r>
    </w:p>
    <w:p w:rsidR="00774E40" w:rsidRPr="00670C65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70C65">
        <w:rPr>
          <w:rFonts w:ascii="Times New Roman" w:hAnsi="Times New Roman"/>
          <w:sz w:val="24"/>
          <w:szCs w:val="24"/>
        </w:rPr>
        <w:t>2) прикладная работа</w:t>
      </w:r>
      <w:r>
        <w:rPr>
          <w:rFonts w:ascii="Times New Roman" w:hAnsi="Times New Roman"/>
          <w:sz w:val="24"/>
          <w:szCs w:val="24"/>
        </w:rPr>
        <w:t>,</w:t>
      </w:r>
    </w:p>
    <w:p w:rsidR="00774E40" w:rsidRPr="00670C65" w:rsidRDefault="00774E40" w:rsidP="00792009">
      <w:pPr>
        <w:spacing w:after="0" w:line="240" w:lineRule="auto"/>
        <w:ind w:firstLine="708"/>
        <w:rPr>
          <w:rFonts w:ascii="Times New Roman" w:hAnsi="Times New Roman"/>
          <w:color w:val="339966"/>
          <w:sz w:val="24"/>
          <w:szCs w:val="24"/>
        </w:rPr>
      </w:pPr>
      <w:r w:rsidRPr="00670C65">
        <w:rPr>
          <w:rFonts w:ascii="Times New Roman" w:hAnsi="Times New Roman"/>
          <w:sz w:val="24"/>
          <w:szCs w:val="24"/>
        </w:rPr>
        <w:t>3) проектная работа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339966"/>
          <w:sz w:val="24"/>
          <w:szCs w:val="24"/>
        </w:rPr>
        <w:t xml:space="preserve"> </w:t>
      </w:r>
    </w:p>
    <w:p w:rsidR="00774E40" w:rsidRPr="00174425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pStyle w:val="BodyTextIndent"/>
        <w:ind w:firstLine="0"/>
        <w:jc w:val="both"/>
        <w:rPr>
          <w:szCs w:val="24"/>
        </w:rPr>
      </w:pPr>
      <w:r w:rsidRPr="00174425">
        <w:rPr>
          <w:b/>
          <w:bCs/>
          <w:i/>
          <w:iCs/>
          <w:szCs w:val="24"/>
        </w:rPr>
        <w:t>Участники конкурса</w:t>
      </w:r>
      <w:r w:rsidRPr="00174425">
        <w:rPr>
          <w:szCs w:val="24"/>
        </w:rPr>
        <w:t xml:space="preserve"> </w:t>
      </w:r>
    </w:p>
    <w:p w:rsidR="00774E40" w:rsidRPr="00174425" w:rsidRDefault="00774E40" w:rsidP="00792009">
      <w:pPr>
        <w:pStyle w:val="BodyTextIndent"/>
        <w:ind w:firstLine="708"/>
        <w:jc w:val="both"/>
        <w:rPr>
          <w:i/>
          <w:szCs w:val="24"/>
        </w:rPr>
      </w:pPr>
      <w:r w:rsidRPr="00174425">
        <w:rPr>
          <w:szCs w:val="24"/>
        </w:rPr>
        <w:t xml:space="preserve">Участниками конкурса могут быть студенты-выпускники </w:t>
      </w:r>
      <w:smartTag w:uri="urn:schemas-microsoft-com:office:smarttags" w:element="metricconverter">
        <w:smartTagPr>
          <w:attr w:name="ProductID" w:val="2018 г"/>
        </w:smartTagPr>
        <w:r w:rsidRPr="00174425">
          <w:rPr>
            <w:szCs w:val="24"/>
          </w:rPr>
          <w:t>201</w:t>
        </w:r>
        <w:r>
          <w:rPr>
            <w:szCs w:val="24"/>
          </w:rPr>
          <w:t>8</w:t>
        </w:r>
        <w:r w:rsidRPr="00174425">
          <w:rPr>
            <w:szCs w:val="24"/>
          </w:rPr>
          <w:t xml:space="preserve"> г</w:t>
        </w:r>
      </w:smartTag>
      <w:r w:rsidRPr="00174425">
        <w:rPr>
          <w:szCs w:val="24"/>
        </w:rPr>
        <w:t xml:space="preserve">. всех форм обучения  государственных и негосударственных высших учебных заведений Российской Федерации и стран ближнего зарубежья. </w:t>
      </w:r>
    </w:p>
    <w:p w:rsidR="00774E40" w:rsidRPr="00174425" w:rsidRDefault="00774E40" w:rsidP="00792009">
      <w:pPr>
        <w:pStyle w:val="BodyTextIndent"/>
        <w:ind w:firstLine="0"/>
        <w:jc w:val="left"/>
        <w:rPr>
          <w:i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Сроки проведения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774E40" w:rsidRPr="00174425" w:rsidRDefault="00774E40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Прием заявок и работ на участие в конкурсе </w:t>
      </w:r>
      <w:r w:rsidRPr="001744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442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24</w:t>
      </w:r>
      <w:r w:rsidRPr="00174425">
        <w:rPr>
          <w:rFonts w:ascii="Times New Roman" w:hAnsi="Times New Roman"/>
          <w:b/>
          <w:sz w:val="24"/>
          <w:szCs w:val="24"/>
        </w:rPr>
        <w:t xml:space="preserve"> июня по </w:t>
      </w:r>
      <w:r>
        <w:rPr>
          <w:rFonts w:ascii="Times New Roman" w:hAnsi="Times New Roman"/>
          <w:b/>
          <w:sz w:val="24"/>
          <w:szCs w:val="24"/>
        </w:rPr>
        <w:t>9</w:t>
      </w:r>
      <w:r w:rsidRPr="00174425">
        <w:rPr>
          <w:rFonts w:ascii="Times New Roman" w:hAnsi="Times New Roman"/>
          <w:b/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18 г"/>
        </w:smartTagPr>
        <w:r w:rsidRPr="00174425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 xml:space="preserve">8 </w:t>
        </w:r>
        <w:r w:rsidRPr="00174425">
          <w:rPr>
            <w:rFonts w:ascii="Times New Roman" w:hAnsi="Times New Roman"/>
            <w:b/>
            <w:sz w:val="24"/>
            <w:szCs w:val="24"/>
          </w:rPr>
          <w:t>г</w:t>
        </w:r>
      </w:smartTag>
      <w:r w:rsidRPr="00174425">
        <w:rPr>
          <w:rFonts w:ascii="Times New Roman" w:hAnsi="Times New Roman"/>
          <w:b/>
          <w:sz w:val="24"/>
          <w:szCs w:val="24"/>
        </w:rPr>
        <w:t>.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774E40" w:rsidRPr="00174425" w:rsidRDefault="00774E40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Рассмотрение представленных работ экспертной комиссией и подведение итогов - </w:t>
      </w:r>
      <w:r w:rsidRPr="00174425">
        <w:rPr>
          <w:rFonts w:ascii="Times New Roman" w:hAnsi="Times New Roman"/>
          <w:b/>
          <w:sz w:val="24"/>
          <w:szCs w:val="24"/>
        </w:rPr>
        <w:t>с 1</w:t>
      </w:r>
      <w:r>
        <w:rPr>
          <w:rFonts w:ascii="Times New Roman" w:hAnsi="Times New Roman"/>
          <w:b/>
          <w:sz w:val="24"/>
          <w:szCs w:val="24"/>
        </w:rPr>
        <w:t>0</w:t>
      </w:r>
      <w:r w:rsidRPr="00174425">
        <w:rPr>
          <w:rFonts w:ascii="Times New Roman" w:hAnsi="Times New Roman"/>
          <w:b/>
          <w:sz w:val="24"/>
          <w:szCs w:val="24"/>
        </w:rPr>
        <w:t xml:space="preserve"> сентября по </w:t>
      </w:r>
      <w:r>
        <w:rPr>
          <w:rFonts w:ascii="Times New Roman" w:hAnsi="Times New Roman"/>
          <w:b/>
          <w:sz w:val="24"/>
          <w:szCs w:val="24"/>
        </w:rPr>
        <w:t>30 сент</w:t>
      </w:r>
      <w:r w:rsidRPr="00174425">
        <w:rPr>
          <w:rFonts w:ascii="Times New Roman" w:hAnsi="Times New Roman"/>
          <w:b/>
          <w:sz w:val="24"/>
          <w:szCs w:val="24"/>
        </w:rPr>
        <w:t>ября</w:t>
      </w:r>
      <w:r w:rsidRPr="0017442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74425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17442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74425">
        <w:rPr>
          <w:rFonts w:ascii="Times New Roman" w:hAnsi="Times New Roman"/>
          <w:sz w:val="24"/>
          <w:szCs w:val="24"/>
        </w:rPr>
        <w:t xml:space="preserve">. 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Условия конкурса</w:t>
      </w:r>
    </w:p>
    <w:p w:rsidR="00774E40" w:rsidRPr="00D00DBC" w:rsidRDefault="00774E40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Конкурс проводится в рамках проблем начального общего образования по направлениям </w:t>
      </w:r>
      <w:r w:rsidRPr="00D00DBC">
        <w:rPr>
          <w:rFonts w:ascii="Times New Roman" w:hAnsi="Times New Roman"/>
          <w:sz w:val="24"/>
          <w:szCs w:val="24"/>
        </w:rPr>
        <w:t>подготовки «Педагогическое образование» и «Психолого-педагогическое образование»</w:t>
      </w:r>
    </w:p>
    <w:p w:rsidR="00774E40" w:rsidRPr="00174425" w:rsidRDefault="00774E40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принимаются выпускные квалификационные работы </w:t>
      </w:r>
      <w:r>
        <w:rPr>
          <w:rFonts w:ascii="Times New Roman" w:hAnsi="Times New Roman"/>
          <w:sz w:val="24"/>
          <w:szCs w:val="24"/>
        </w:rPr>
        <w:t>бакалавров и магистрантов</w:t>
      </w:r>
      <w:r w:rsidRPr="00174425">
        <w:rPr>
          <w:rFonts w:ascii="Times New Roman" w:hAnsi="Times New Roman"/>
          <w:sz w:val="24"/>
          <w:szCs w:val="24"/>
        </w:rPr>
        <w:t xml:space="preserve"> фундаментального и прикладного характера. </w:t>
      </w:r>
    </w:p>
    <w:p w:rsidR="00774E40" w:rsidRPr="00174425" w:rsidRDefault="00774E40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может быть представлено не более 5 работ от вуза </w:t>
      </w:r>
    </w:p>
    <w:p w:rsidR="00774E40" w:rsidRPr="00174425" w:rsidRDefault="00774E40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Участие в конкурсе </w:t>
      </w:r>
      <w:r w:rsidRPr="00A20AAE">
        <w:rPr>
          <w:rFonts w:ascii="Times New Roman" w:hAnsi="Times New Roman"/>
          <w:i/>
          <w:sz w:val="24"/>
          <w:szCs w:val="24"/>
        </w:rPr>
        <w:t>бесплатное</w:t>
      </w:r>
      <w:r w:rsidRPr="00174425">
        <w:rPr>
          <w:rFonts w:ascii="Times New Roman" w:hAnsi="Times New Roman"/>
          <w:sz w:val="24"/>
          <w:szCs w:val="24"/>
        </w:rPr>
        <w:t>.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Порядок представления работ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Участники представляют на конкурс  </w:t>
      </w:r>
      <w:r w:rsidRPr="00174425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Pr="0017442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174425">
          <w:rPr>
            <w:rFonts w:ascii="Times New Roman" w:hAnsi="Times New Roman"/>
            <w:sz w:val="24"/>
            <w:szCs w:val="24"/>
          </w:rPr>
          <w:t>заявку</w:t>
        </w:r>
      </w:hyperlink>
      <w:r w:rsidRPr="00174425">
        <w:rPr>
          <w:rFonts w:ascii="Times New Roman" w:hAnsi="Times New Roman"/>
          <w:sz w:val="24"/>
          <w:szCs w:val="24"/>
        </w:rPr>
        <w:t xml:space="preserve"> на участие в конкурсе (формат Word 2003, 2007) (форму заявки см. в Приложении);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текст выпускной квалификационной работы (формат Word 2003 /  2007 или pdf), оформляе</w:t>
      </w:r>
      <w:r>
        <w:rPr>
          <w:rFonts w:ascii="Times New Roman" w:hAnsi="Times New Roman"/>
          <w:sz w:val="24"/>
          <w:szCs w:val="24"/>
        </w:rPr>
        <w:t>нный</w:t>
      </w:r>
      <w:r w:rsidRPr="00174425">
        <w:rPr>
          <w:rFonts w:ascii="Times New Roman" w:hAnsi="Times New Roman"/>
          <w:sz w:val="24"/>
          <w:szCs w:val="24"/>
        </w:rPr>
        <w:t xml:space="preserve"> шрифтом Times New Roman, размером шрифта N 14, через полуторный межстрочный интервал на листе формата А4;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рецензию на дипломную работу (формат pdf);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отзыв научного руководителя (формат pdf);</w:t>
      </w:r>
    </w:p>
    <w:p w:rsidR="00774E40" w:rsidRPr="00105D5C" w:rsidRDefault="00774E40" w:rsidP="0010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Документы высылаются по адресу: </w:t>
      </w:r>
      <w:hyperlink r:id="rId6" w:history="1">
        <w:r w:rsidRPr="00174425">
          <w:rPr>
            <w:rStyle w:val="Hyperlink"/>
            <w:rFonts w:ascii="Times New Roman" w:hAnsi="Times New Roman"/>
            <w:sz w:val="24"/>
            <w:szCs w:val="24"/>
            <w:lang w:val="en-US"/>
          </w:rPr>
          <w:t>pimnopggpu</w:t>
        </w:r>
        <w:r w:rsidRPr="00174425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174425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17442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74425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отдельными файлами по фамилии участника конкурса, например: </w:t>
      </w:r>
      <w:r w:rsidRPr="00792009">
        <w:rPr>
          <w:rFonts w:ascii="Times New Roman" w:hAnsi="Times New Roman"/>
          <w:i/>
          <w:sz w:val="24"/>
          <w:szCs w:val="24"/>
        </w:rPr>
        <w:t xml:space="preserve">Иванова ВКР.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 (pdf), Иванова заявка.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(pdf), Иванова рецензия.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(pdf), Иванова отзыв. </w:t>
      </w:r>
      <w:r w:rsidRPr="00105D5C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105D5C">
        <w:rPr>
          <w:rFonts w:ascii="Times New Roman" w:hAnsi="Times New Roman"/>
          <w:i/>
          <w:sz w:val="24"/>
          <w:szCs w:val="24"/>
        </w:rPr>
        <w:t xml:space="preserve"> (pdf).</w:t>
      </w:r>
      <w:r w:rsidRPr="00105D5C">
        <w:rPr>
          <w:rFonts w:ascii="Times New Roman" w:hAnsi="Times New Roman"/>
          <w:sz w:val="24"/>
          <w:szCs w:val="24"/>
        </w:rPr>
        <w:t xml:space="preserve"> Размер файла не должен превышать 30 Мб.</w:t>
      </w:r>
    </w:p>
    <w:p w:rsidR="00774E40" w:rsidRPr="00105D5C" w:rsidRDefault="00774E40" w:rsidP="00105D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105D5C" w:rsidRDefault="00774E40" w:rsidP="00105D5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5D5C"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Экспертная комиссия конкурса </w:t>
      </w:r>
    </w:p>
    <w:p w:rsidR="00774E40" w:rsidRPr="005311DE" w:rsidRDefault="00774E40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Л.В. Селькина, кандидат педагогических наук, декан факультета педагогики и методики начального образования ПГГПУ, </w:t>
      </w:r>
    </w:p>
    <w:p w:rsidR="00774E40" w:rsidRPr="005311DE" w:rsidRDefault="00774E40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О.В. Самбикина, кандидат психологических наук, зав. кафедрой теоретической и прикладной психологии ПГГПУ, </w:t>
      </w:r>
    </w:p>
    <w:p w:rsidR="00774E40" w:rsidRPr="005311DE" w:rsidRDefault="00774E40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М.А. Худякова, кандидат педагогических наук, зав. кафедрой естественно-математического образования в начальной школе ПГГПУ, </w:t>
      </w:r>
    </w:p>
    <w:p w:rsidR="00774E40" w:rsidRPr="005311DE" w:rsidRDefault="00774E40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О.В. Шабалина, кандидат филологических наук, зав. кафедрой гуманитарного образования в начальной школе ПГГПУ, </w:t>
      </w:r>
    </w:p>
    <w:p w:rsidR="00774E40" w:rsidRPr="005311DE" w:rsidRDefault="00774E40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>А.Б. Акпаева,  кандидат педагогических наук, доцент кафедры теории и методики дошкольного и начального образования Казахского национального педагогического университета имени Абая (г. Алматы),</w:t>
      </w:r>
    </w:p>
    <w:p w:rsidR="00774E40" w:rsidRPr="005311DE" w:rsidRDefault="00774E40" w:rsidP="000844D3">
      <w:pPr>
        <w:spacing w:after="0" w:line="240" w:lineRule="auto"/>
        <w:rPr>
          <w:rStyle w:val="Emphasis"/>
          <w:rFonts w:ascii="Times New Roman" w:hAnsi="Times New Roman"/>
          <w:i w:val="0"/>
        </w:rPr>
      </w:pPr>
      <w:r w:rsidRPr="005311DE">
        <w:rPr>
          <w:rFonts w:ascii="Times New Roman" w:hAnsi="Times New Roman"/>
        </w:rPr>
        <w:t xml:space="preserve">И.В. Груздева, кандидат педагогических наук, </w:t>
      </w:r>
      <w:r w:rsidRPr="005311DE">
        <w:rPr>
          <w:rStyle w:val="Emphasis"/>
          <w:rFonts w:ascii="Times New Roman" w:hAnsi="Times New Roman"/>
          <w:i w:val="0"/>
        </w:rPr>
        <w:t>Почетный работник общего образования РФ, директор МАОУ «Гимназия 10», г. Перми</w:t>
      </w:r>
    </w:p>
    <w:p w:rsidR="00774E40" w:rsidRPr="00385ED3" w:rsidRDefault="00774E40" w:rsidP="000844D3">
      <w:pPr>
        <w:spacing w:after="0" w:line="240" w:lineRule="auto"/>
        <w:rPr>
          <w:rStyle w:val="Emphasis"/>
          <w:rFonts w:ascii="Times New Roman" w:hAnsi="Times New Roman"/>
          <w:i w:val="0"/>
        </w:rPr>
      </w:pPr>
      <w:r w:rsidRPr="005311DE">
        <w:rPr>
          <w:rStyle w:val="Emphasis"/>
          <w:rFonts w:ascii="Times New Roman" w:hAnsi="Times New Roman"/>
          <w:i w:val="0"/>
        </w:rPr>
        <w:t xml:space="preserve">Т.В. Залеляева, заместитель директора по учебно-воспитательной работе МАОУ </w:t>
      </w:r>
      <w:r w:rsidRPr="005311DE">
        <w:rPr>
          <w:rFonts w:ascii="Times New Roman" w:hAnsi="Times New Roman"/>
        </w:rPr>
        <w:t>«Лицей №10» при Государственном университете «Высшая школа экономики»</w:t>
      </w:r>
      <w:r w:rsidRPr="005311DE">
        <w:rPr>
          <w:rStyle w:val="Emphasis"/>
          <w:rFonts w:ascii="Times New Roman" w:hAnsi="Times New Roman"/>
          <w:i w:val="0"/>
        </w:rPr>
        <w:t>, г. Перми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Критерии оценки конкурсных дипломных работ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74E40" w:rsidRPr="00174425" w:rsidRDefault="00774E40" w:rsidP="00105D5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Критерии оценки конкурсных дипломных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C65">
        <w:rPr>
          <w:rFonts w:ascii="Times New Roman" w:hAnsi="Times New Roman"/>
          <w:sz w:val="24"/>
          <w:szCs w:val="24"/>
        </w:rPr>
        <w:t>(бакалавров и магистров)</w:t>
      </w:r>
      <w:r w:rsidRPr="00174425">
        <w:rPr>
          <w:rFonts w:ascii="Times New Roman" w:hAnsi="Times New Roman"/>
          <w:sz w:val="24"/>
          <w:szCs w:val="24"/>
        </w:rPr>
        <w:t>: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актуальность темы; 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научная новизна;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четкость и логическая обоснованность в постановке целей, задач исследования;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использование современных источников информации;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самостоятельность суждений, оценок и выводов;</w:t>
      </w:r>
    </w:p>
    <w:p w:rsidR="00774E40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оригинальность авторской концепции по теме и практических рекомендаций по решению конкретных задач;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номинации;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качество приложений.</w:t>
      </w:r>
    </w:p>
    <w:p w:rsidR="00774E40" w:rsidRDefault="00774E40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0844D3" w:rsidRDefault="00774E40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44D3">
        <w:rPr>
          <w:rFonts w:ascii="Times New Roman" w:hAnsi="Times New Roman"/>
          <w:b/>
          <w:bCs/>
          <w:i/>
          <w:iCs/>
          <w:sz w:val="24"/>
          <w:szCs w:val="24"/>
        </w:rPr>
        <w:t>Награждение победителей конкурса</w:t>
      </w:r>
    </w:p>
    <w:p w:rsidR="00774E40" w:rsidRPr="00174425" w:rsidRDefault="00774E40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4D3">
        <w:rPr>
          <w:rFonts w:ascii="Times New Roman" w:hAnsi="Times New Roman"/>
          <w:sz w:val="24"/>
          <w:szCs w:val="24"/>
        </w:rPr>
        <w:t>Победители конкурса награждаются дипломами первой, второй</w:t>
      </w:r>
      <w:r w:rsidRPr="00174425">
        <w:rPr>
          <w:rFonts w:ascii="Times New Roman" w:hAnsi="Times New Roman"/>
          <w:sz w:val="24"/>
          <w:szCs w:val="24"/>
        </w:rPr>
        <w:t xml:space="preserve"> и третьей степеней.</w:t>
      </w:r>
    </w:p>
    <w:p w:rsidR="00774E40" w:rsidRPr="00174425" w:rsidRDefault="00774E40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Всем участникам Конкурса высылаются сертификаты.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05D5C" w:rsidRDefault="00774E40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05D5C">
        <w:rPr>
          <w:rFonts w:ascii="Times New Roman" w:hAnsi="Times New Roman"/>
          <w:b/>
          <w:i/>
          <w:sz w:val="24"/>
          <w:szCs w:val="24"/>
        </w:rPr>
        <w:t xml:space="preserve">Контактные телефоны: </w:t>
      </w:r>
    </w:p>
    <w:p w:rsidR="00774E40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(342)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39, (342)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факультет педагогики и методики начального образования ПГГПУ</w:t>
      </w:r>
      <w:r>
        <w:rPr>
          <w:rFonts w:ascii="Times New Roman" w:hAnsi="Times New Roman"/>
          <w:sz w:val="24"/>
          <w:szCs w:val="24"/>
        </w:rPr>
        <w:t>,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Суслова Юлиана Германовна</w:t>
      </w:r>
    </w:p>
    <w:p w:rsidR="00774E40" w:rsidRDefault="00774E40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Приложение </w:t>
      </w:r>
    </w:p>
    <w:p w:rsidR="00774E40" w:rsidRDefault="00774E40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774E40" w:rsidRDefault="00774E40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522"/>
      </w:tblGrid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Тема ВКР / магистерской диссертации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Полный почтовый адрес для пересылки сертификата или диплома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E40" w:rsidRPr="00174425" w:rsidRDefault="00774E40" w:rsidP="002C0D4B">
      <w:pPr>
        <w:spacing w:after="0" w:line="240" w:lineRule="auto"/>
      </w:pPr>
    </w:p>
    <w:sectPr w:rsidR="00774E40" w:rsidRPr="00174425" w:rsidSect="000F4F4D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62A"/>
    <w:multiLevelType w:val="hybridMultilevel"/>
    <w:tmpl w:val="F44C99F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</w:abstractNum>
  <w:abstractNum w:abstractNumId="2">
    <w:nsid w:val="0B1A197A"/>
    <w:multiLevelType w:val="hybridMultilevel"/>
    <w:tmpl w:val="10107A5E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4">
    <w:nsid w:val="1C5174A1"/>
    <w:multiLevelType w:val="hybridMultilevel"/>
    <w:tmpl w:val="07B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074EBC"/>
    <w:multiLevelType w:val="hybridMultilevel"/>
    <w:tmpl w:val="B2C81DF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128DE"/>
    <w:multiLevelType w:val="hybridMultilevel"/>
    <w:tmpl w:val="F04892B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A0D1D"/>
    <w:multiLevelType w:val="hybridMultilevel"/>
    <w:tmpl w:val="AA40C938"/>
    <w:lvl w:ilvl="0" w:tplc="BA46C6D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D054BF"/>
    <w:multiLevelType w:val="hybridMultilevel"/>
    <w:tmpl w:val="B4F2393A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420BB4"/>
    <w:multiLevelType w:val="hybridMultilevel"/>
    <w:tmpl w:val="3282352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817064"/>
    <w:multiLevelType w:val="hybridMultilevel"/>
    <w:tmpl w:val="11EAC17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7100AC"/>
    <w:multiLevelType w:val="hybridMultilevel"/>
    <w:tmpl w:val="073E284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62C0D"/>
    <w:multiLevelType w:val="hybridMultilevel"/>
    <w:tmpl w:val="3138882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F4804"/>
    <w:multiLevelType w:val="hybridMultilevel"/>
    <w:tmpl w:val="EC58888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10B"/>
    <w:rsid w:val="00056A07"/>
    <w:rsid w:val="000844D3"/>
    <w:rsid w:val="000B7B68"/>
    <w:rsid w:val="000E6D04"/>
    <w:rsid w:val="000F4F4D"/>
    <w:rsid w:val="00105D5C"/>
    <w:rsid w:val="00131DC1"/>
    <w:rsid w:val="00165B6B"/>
    <w:rsid w:val="00174425"/>
    <w:rsid w:val="00186AFA"/>
    <w:rsid w:val="001A1C95"/>
    <w:rsid w:val="001B6386"/>
    <w:rsid w:val="001F6B39"/>
    <w:rsid w:val="0024190C"/>
    <w:rsid w:val="0024498D"/>
    <w:rsid w:val="00263FAC"/>
    <w:rsid w:val="00281A39"/>
    <w:rsid w:val="00284472"/>
    <w:rsid w:val="00292A7B"/>
    <w:rsid w:val="002B55B9"/>
    <w:rsid w:val="002C0D4B"/>
    <w:rsid w:val="002F429D"/>
    <w:rsid w:val="003005E9"/>
    <w:rsid w:val="0036739B"/>
    <w:rsid w:val="00385ED3"/>
    <w:rsid w:val="003D725A"/>
    <w:rsid w:val="003D7321"/>
    <w:rsid w:val="003E2C0A"/>
    <w:rsid w:val="003F1E8A"/>
    <w:rsid w:val="0042012B"/>
    <w:rsid w:val="00431AEF"/>
    <w:rsid w:val="00453691"/>
    <w:rsid w:val="0045410B"/>
    <w:rsid w:val="00455052"/>
    <w:rsid w:val="00462C88"/>
    <w:rsid w:val="004D4812"/>
    <w:rsid w:val="00505C2E"/>
    <w:rsid w:val="00517CD3"/>
    <w:rsid w:val="00520F60"/>
    <w:rsid w:val="005311DE"/>
    <w:rsid w:val="005A3F6F"/>
    <w:rsid w:val="00666B3C"/>
    <w:rsid w:val="00670C65"/>
    <w:rsid w:val="006B0E60"/>
    <w:rsid w:val="006D26F9"/>
    <w:rsid w:val="00715B9F"/>
    <w:rsid w:val="00734CA3"/>
    <w:rsid w:val="00774E40"/>
    <w:rsid w:val="00792009"/>
    <w:rsid w:val="007E09BC"/>
    <w:rsid w:val="007F1462"/>
    <w:rsid w:val="00813302"/>
    <w:rsid w:val="0082206B"/>
    <w:rsid w:val="00832AAD"/>
    <w:rsid w:val="0084178A"/>
    <w:rsid w:val="00844B17"/>
    <w:rsid w:val="00855FFB"/>
    <w:rsid w:val="008623DE"/>
    <w:rsid w:val="00872627"/>
    <w:rsid w:val="00874A5A"/>
    <w:rsid w:val="00886540"/>
    <w:rsid w:val="008A1FA6"/>
    <w:rsid w:val="008C3C5C"/>
    <w:rsid w:val="008F5D85"/>
    <w:rsid w:val="00914D9E"/>
    <w:rsid w:val="00A03C67"/>
    <w:rsid w:val="00A20AAE"/>
    <w:rsid w:val="00A429BC"/>
    <w:rsid w:val="00A60CB9"/>
    <w:rsid w:val="00A83E31"/>
    <w:rsid w:val="00AB2DEE"/>
    <w:rsid w:val="00AB7FE6"/>
    <w:rsid w:val="00AF41CC"/>
    <w:rsid w:val="00AF6660"/>
    <w:rsid w:val="00B07364"/>
    <w:rsid w:val="00B22967"/>
    <w:rsid w:val="00B47768"/>
    <w:rsid w:val="00B77BFC"/>
    <w:rsid w:val="00B804BD"/>
    <w:rsid w:val="00BD6E0F"/>
    <w:rsid w:val="00C14A31"/>
    <w:rsid w:val="00C4555E"/>
    <w:rsid w:val="00C60496"/>
    <w:rsid w:val="00C97F9B"/>
    <w:rsid w:val="00D00DBC"/>
    <w:rsid w:val="00D71E38"/>
    <w:rsid w:val="00D85012"/>
    <w:rsid w:val="00E12C98"/>
    <w:rsid w:val="00E37F28"/>
    <w:rsid w:val="00E51184"/>
    <w:rsid w:val="00E861A7"/>
    <w:rsid w:val="00F5510D"/>
    <w:rsid w:val="00F87BEE"/>
    <w:rsid w:val="00FB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9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5410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410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410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5410B"/>
    <w:pPr>
      <w:spacing w:after="0" w:line="240" w:lineRule="auto"/>
      <w:ind w:firstLine="720"/>
      <w:jc w:val="center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5410B"/>
    <w:rPr>
      <w:rFonts w:cs="Times New Roman"/>
    </w:rPr>
  </w:style>
  <w:style w:type="paragraph" w:styleId="NormalWeb">
    <w:name w:val="Normal (Web)"/>
    <w:basedOn w:val="Normal"/>
    <w:uiPriority w:val="99"/>
    <w:rsid w:val="00454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86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6540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715B9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1E38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715B9F"/>
  </w:style>
  <w:style w:type="paragraph" w:customStyle="1" w:styleId="a">
    <w:name w:val="Письмо"/>
    <w:basedOn w:val="Normal"/>
    <w:uiPriority w:val="99"/>
    <w:rsid w:val="00715B9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0">
    <w:name w:val="Абзац списка"/>
    <w:basedOn w:val="Normal"/>
    <w:uiPriority w:val="99"/>
    <w:rsid w:val="008C3C5C"/>
    <w:pPr>
      <w:tabs>
        <w:tab w:val="left" w:pos="540"/>
      </w:tabs>
      <w:autoSpaceDE w:val="0"/>
      <w:autoSpaceDN w:val="0"/>
      <w:adjustRightInd w:val="0"/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0844D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nopggpu@mail.ru" TargetMode="External"/><Relationship Id="rId5" Type="http://schemas.openxmlformats.org/officeDocument/2006/relationships/hyperlink" Target="consultantplus://offline/ref=2BD0C005C65C736AC144FB043D2DD25DDFA35087403EAFE44E5EB61DB7035A72C7E60F2536433EA312F09CIFX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2</Pages>
  <Words>787</Words>
  <Characters>4491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shabalina_ov</cp:lastModifiedBy>
  <cp:revision>37</cp:revision>
  <cp:lastPrinted>2016-06-07T11:17:00Z</cp:lastPrinted>
  <dcterms:created xsi:type="dcterms:W3CDTF">2014-03-18T06:08:00Z</dcterms:created>
  <dcterms:modified xsi:type="dcterms:W3CDTF">2018-06-01T08:09:00Z</dcterms:modified>
</cp:coreProperties>
</file>