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98" w:rsidRDefault="00171D98" w:rsidP="00E825AE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171D98" w:rsidRDefault="00171D98" w:rsidP="00E825AE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6230EB">
        <w:rPr>
          <w:rFonts w:ascii="Arial" w:hAnsi="Arial" w:cs="Arial"/>
          <w:sz w:val="28"/>
          <w:szCs w:val="28"/>
        </w:rPr>
        <w:t xml:space="preserve">Федеральное государственное бюджетное </w:t>
      </w:r>
    </w:p>
    <w:p w:rsidR="00171D98" w:rsidRPr="00AA25AF" w:rsidRDefault="00171D98" w:rsidP="00E825AE">
      <w:pPr>
        <w:jc w:val="center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 xml:space="preserve">образовательное учреждение </w:t>
      </w:r>
      <w:r w:rsidRPr="00AA25AF">
        <w:rPr>
          <w:rFonts w:ascii="Arial" w:hAnsi="Arial" w:cs="Arial"/>
          <w:sz w:val="28"/>
          <w:szCs w:val="28"/>
        </w:rPr>
        <w:t>высшего образования</w:t>
      </w:r>
    </w:p>
    <w:p w:rsidR="00171D98" w:rsidRPr="006230EB" w:rsidRDefault="00171D98" w:rsidP="00E825AE">
      <w:pPr>
        <w:jc w:val="center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«Пермский государственный гуманитарно-педагогический университет»</w:t>
      </w:r>
    </w:p>
    <w:p w:rsidR="00171D98" w:rsidRPr="006230EB" w:rsidRDefault="00171D98" w:rsidP="00E825AE">
      <w:pPr>
        <w:jc w:val="center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>Отдел дополнительного профессионального образования</w:t>
      </w:r>
    </w:p>
    <w:p w:rsidR="00171D98" w:rsidRPr="006230EB" w:rsidRDefault="00171D98" w:rsidP="00E825AE">
      <w:pPr>
        <w:jc w:val="center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>Факультет педагогики и методики начального образования</w:t>
      </w:r>
    </w:p>
    <w:p w:rsidR="00171D98" w:rsidRPr="00277397" w:rsidRDefault="00171D98" w:rsidP="00E825AE">
      <w:pPr>
        <w:rPr>
          <w:rFonts w:ascii="Arial" w:hAnsi="Arial" w:cs="Arial"/>
          <w:sz w:val="24"/>
          <w:szCs w:val="24"/>
        </w:rPr>
      </w:pPr>
    </w:p>
    <w:p w:rsidR="00171D98" w:rsidRPr="00277397" w:rsidRDefault="00171D98" w:rsidP="00E825AE">
      <w:pPr>
        <w:jc w:val="center"/>
        <w:rPr>
          <w:rFonts w:ascii="Arial" w:hAnsi="Arial" w:cs="Arial"/>
          <w:sz w:val="24"/>
          <w:szCs w:val="24"/>
        </w:rPr>
      </w:pPr>
      <w:r w:rsidRPr="004E164A">
        <w:rPr>
          <w:rFonts w:ascii="Arial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25.25pt;height:125.25pt;visibility:visible">
            <v:imagedata r:id="rId4" o:title=""/>
          </v:shape>
        </w:pict>
      </w:r>
    </w:p>
    <w:p w:rsidR="00171D98" w:rsidRDefault="00171D98" w:rsidP="00E825AE">
      <w:pPr>
        <w:rPr>
          <w:rFonts w:ascii="Arial" w:hAnsi="Arial" w:cs="Arial"/>
          <w:sz w:val="24"/>
          <w:szCs w:val="24"/>
        </w:rPr>
      </w:pPr>
    </w:p>
    <w:p w:rsidR="00171D98" w:rsidRPr="00277397" w:rsidRDefault="00171D98" w:rsidP="00E825AE">
      <w:pPr>
        <w:rPr>
          <w:rFonts w:ascii="Arial" w:hAnsi="Arial" w:cs="Arial"/>
          <w:sz w:val="24"/>
          <w:szCs w:val="24"/>
        </w:rPr>
      </w:pP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230EB">
        <w:rPr>
          <w:rFonts w:ascii="Arial" w:hAnsi="Arial" w:cs="Arial"/>
          <w:b/>
          <w:sz w:val="36"/>
          <w:szCs w:val="36"/>
        </w:rPr>
        <w:t xml:space="preserve">Программа </w:t>
      </w:r>
    </w:p>
    <w:p w:rsidR="00171D98" w:rsidRPr="00237514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6230EB">
        <w:rPr>
          <w:rFonts w:ascii="Arial" w:hAnsi="Arial" w:cs="Arial"/>
          <w:b/>
          <w:sz w:val="36"/>
          <w:szCs w:val="36"/>
        </w:rPr>
        <w:t xml:space="preserve">Всероссийской с </w:t>
      </w:r>
      <w:r w:rsidRPr="00237514">
        <w:rPr>
          <w:rFonts w:ascii="Arial" w:hAnsi="Arial" w:cs="Arial"/>
          <w:b/>
          <w:sz w:val="36"/>
          <w:szCs w:val="36"/>
        </w:rPr>
        <w:t xml:space="preserve">международным участием </w:t>
      </w:r>
    </w:p>
    <w:p w:rsidR="00171D98" w:rsidRPr="00237514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37514">
        <w:rPr>
          <w:rFonts w:ascii="Arial" w:hAnsi="Arial" w:cs="Arial"/>
          <w:b/>
          <w:sz w:val="36"/>
          <w:szCs w:val="36"/>
        </w:rPr>
        <w:t>научно-практической конференции,</w:t>
      </w:r>
    </w:p>
    <w:p w:rsidR="00171D98" w:rsidRPr="00237514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37514">
        <w:rPr>
          <w:rFonts w:ascii="Arial" w:hAnsi="Arial" w:cs="Arial"/>
          <w:b/>
          <w:sz w:val="36"/>
          <w:szCs w:val="36"/>
        </w:rPr>
        <w:t xml:space="preserve">посвящённой 60-летию факультета </w:t>
      </w: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6230EB">
        <w:rPr>
          <w:rFonts w:ascii="Arial" w:hAnsi="Arial" w:cs="Arial"/>
          <w:b/>
          <w:sz w:val="36"/>
          <w:szCs w:val="36"/>
        </w:rPr>
        <w:t>педагогики и методики начального образования</w:t>
      </w:r>
    </w:p>
    <w:p w:rsidR="00171D98" w:rsidRPr="006230EB" w:rsidRDefault="00171D98" w:rsidP="006230E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«</w:t>
      </w:r>
      <w:r w:rsidRPr="006230EB">
        <w:rPr>
          <w:rFonts w:ascii="Arial" w:hAnsi="Arial" w:cs="Arial"/>
          <w:b/>
          <w:sz w:val="36"/>
          <w:szCs w:val="36"/>
        </w:rPr>
        <w:t>СОВРЕМЕННАЯ НАЧАЛЬНАЯ ШКОЛА:</w:t>
      </w:r>
    </w:p>
    <w:p w:rsidR="00171D98" w:rsidRPr="006230EB" w:rsidRDefault="00171D98" w:rsidP="006230EB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6230EB">
        <w:rPr>
          <w:rFonts w:ascii="Arial" w:hAnsi="Arial" w:cs="Arial"/>
          <w:b/>
          <w:sz w:val="36"/>
          <w:szCs w:val="36"/>
        </w:rPr>
        <w:t>ИННОВАЦИИ И ТРАДИЦИИ</w:t>
      </w:r>
      <w:r>
        <w:rPr>
          <w:rFonts w:ascii="Arial" w:hAnsi="Arial" w:cs="Arial"/>
          <w:b/>
          <w:sz w:val="36"/>
          <w:szCs w:val="36"/>
        </w:rPr>
        <w:t>»</w:t>
      </w:r>
    </w:p>
    <w:p w:rsidR="00171D98" w:rsidRPr="006230EB" w:rsidRDefault="00171D98" w:rsidP="00E825AE">
      <w:pPr>
        <w:rPr>
          <w:rFonts w:ascii="Arial" w:hAnsi="Arial" w:cs="Arial"/>
          <w:sz w:val="36"/>
          <w:szCs w:val="36"/>
        </w:rPr>
      </w:pPr>
    </w:p>
    <w:p w:rsidR="00171D98" w:rsidRPr="006230EB" w:rsidRDefault="00171D98" w:rsidP="00E825AE">
      <w:pPr>
        <w:jc w:val="center"/>
        <w:rPr>
          <w:rFonts w:ascii="Arial" w:hAnsi="Arial" w:cs="Arial"/>
          <w:b/>
          <w:sz w:val="36"/>
          <w:szCs w:val="36"/>
        </w:rPr>
      </w:pPr>
    </w:p>
    <w:p w:rsidR="00171D98" w:rsidRPr="006230EB" w:rsidRDefault="00171D98" w:rsidP="00E825AE">
      <w:pPr>
        <w:jc w:val="center"/>
        <w:rPr>
          <w:rFonts w:ascii="Arial" w:hAnsi="Arial" w:cs="Arial"/>
          <w:b/>
          <w:sz w:val="36"/>
          <w:szCs w:val="36"/>
        </w:rPr>
      </w:pPr>
      <w:r w:rsidRPr="006230EB">
        <w:rPr>
          <w:rFonts w:ascii="Arial" w:hAnsi="Arial" w:cs="Arial"/>
          <w:b/>
          <w:sz w:val="36"/>
          <w:szCs w:val="36"/>
        </w:rPr>
        <w:t>1 ноября  2017 года</w:t>
      </w: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171D98" w:rsidRDefault="00171D98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71D98" w:rsidRDefault="00171D98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71D98" w:rsidRDefault="00171D98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Пермь</w:t>
      </w:r>
    </w:p>
    <w:p w:rsidR="00171D98" w:rsidRPr="00277397" w:rsidRDefault="00171D98" w:rsidP="00E825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D98" w:rsidRPr="00277397" w:rsidRDefault="00171D98" w:rsidP="00E825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D98" w:rsidRPr="00277397" w:rsidRDefault="00171D98" w:rsidP="00E825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D98" w:rsidRDefault="00171D98" w:rsidP="00E825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1D98" w:rsidRDefault="00171D98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Место проведения конференции</w:t>
      </w: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71D98" w:rsidRPr="00707704" w:rsidRDefault="00171D98" w:rsidP="006230E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07704">
        <w:rPr>
          <w:rFonts w:ascii="Arial" w:hAnsi="Arial" w:cs="Arial"/>
          <w:sz w:val="28"/>
          <w:szCs w:val="28"/>
        </w:rPr>
        <w:t>ул. Пушкина, 42 (</w:t>
      </w:r>
      <w:r w:rsidRPr="00707704">
        <w:rPr>
          <w:rFonts w:ascii="Arial" w:hAnsi="Arial" w:cs="Arial"/>
          <w:sz w:val="28"/>
          <w:szCs w:val="28"/>
          <w:lang w:val="en-US"/>
        </w:rPr>
        <w:t>IV</w:t>
      </w:r>
      <w:r w:rsidRPr="00707704">
        <w:rPr>
          <w:rFonts w:ascii="Arial" w:hAnsi="Arial" w:cs="Arial"/>
          <w:sz w:val="28"/>
          <w:szCs w:val="28"/>
        </w:rPr>
        <w:t xml:space="preserve"> корпус ПГГПУ) – пленарное заседание</w:t>
      </w:r>
    </w:p>
    <w:p w:rsidR="00171D98" w:rsidRPr="00707704" w:rsidRDefault="00171D98" w:rsidP="006230E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07704">
        <w:rPr>
          <w:rFonts w:ascii="Arial" w:hAnsi="Arial" w:cs="Arial"/>
          <w:sz w:val="28"/>
          <w:szCs w:val="28"/>
        </w:rPr>
        <w:t>ул. Пермская, 65   (</w:t>
      </w:r>
      <w:r w:rsidRPr="00707704">
        <w:rPr>
          <w:rFonts w:ascii="Arial" w:hAnsi="Arial" w:cs="Arial"/>
          <w:sz w:val="28"/>
          <w:szCs w:val="28"/>
          <w:lang w:val="en-US"/>
        </w:rPr>
        <w:t>V</w:t>
      </w:r>
      <w:r w:rsidRPr="00707704">
        <w:rPr>
          <w:rFonts w:ascii="Arial" w:hAnsi="Arial" w:cs="Arial"/>
          <w:sz w:val="28"/>
          <w:szCs w:val="28"/>
        </w:rPr>
        <w:t xml:space="preserve"> корпус ПГГПУ) –   мастер-классы</w:t>
      </w:r>
    </w:p>
    <w:p w:rsidR="00171D98" w:rsidRPr="00707704" w:rsidRDefault="00171D98" w:rsidP="006230E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07704">
        <w:rPr>
          <w:rFonts w:ascii="Arial" w:hAnsi="Arial" w:cs="Arial"/>
          <w:sz w:val="28"/>
          <w:szCs w:val="28"/>
        </w:rPr>
        <w:t>ул. 25 Октября, 37 (здание общежития № 4 ПГГПУ, 3 этаж)   –  мастер-классы</w:t>
      </w: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71D98" w:rsidRDefault="00171D98" w:rsidP="0027739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171D98" w:rsidRPr="006230EB" w:rsidRDefault="00171D98" w:rsidP="0027739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171D98" w:rsidRPr="006230EB" w:rsidRDefault="00171D98" w:rsidP="0027739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 xml:space="preserve">Время работы конференции  </w:t>
      </w:r>
    </w:p>
    <w:p w:rsidR="00171D98" w:rsidRPr="006230EB" w:rsidRDefault="00171D98" w:rsidP="0027739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8"/>
        <w:gridCol w:w="7920"/>
      </w:tblGrid>
      <w:tr w:rsidR="00171D98" w:rsidRPr="00C80EFF" w:rsidTr="00C80EFF">
        <w:tc>
          <w:tcPr>
            <w:tcW w:w="2088" w:type="dxa"/>
          </w:tcPr>
          <w:p w:rsidR="00171D98" w:rsidRPr="00C80EFF" w:rsidRDefault="00171D98" w:rsidP="002F0CF4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 xml:space="preserve">  9.30 – 10.45     </w:t>
            </w:r>
          </w:p>
        </w:tc>
        <w:tc>
          <w:tcPr>
            <w:tcW w:w="7920" w:type="dxa"/>
          </w:tcPr>
          <w:p w:rsidR="00171D98" w:rsidRPr="00C80EFF" w:rsidRDefault="00171D98" w:rsidP="002F0CF4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>регистрация участников конференции</w:t>
            </w:r>
          </w:p>
        </w:tc>
      </w:tr>
      <w:tr w:rsidR="00171D98" w:rsidRPr="00C80EFF" w:rsidTr="00C80EFF">
        <w:tc>
          <w:tcPr>
            <w:tcW w:w="2088" w:type="dxa"/>
          </w:tcPr>
          <w:p w:rsidR="00171D98" w:rsidRPr="00C80EFF" w:rsidRDefault="00171D98" w:rsidP="002F0CF4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 xml:space="preserve">10.50 – 13.15     </w:t>
            </w:r>
          </w:p>
        </w:tc>
        <w:tc>
          <w:tcPr>
            <w:tcW w:w="7920" w:type="dxa"/>
          </w:tcPr>
          <w:p w:rsidR="00171D98" w:rsidRPr="00C80EFF" w:rsidRDefault="00171D98" w:rsidP="002F0CF4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>пленарное заседание (актовый зал)</w:t>
            </w:r>
          </w:p>
        </w:tc>
      </w:tr>
      <w:tr w:rsidR="00171D98" w:rsidRPr="00C80EFF" w:rsidTr="00C80EFF">
        <w:tc>
          <w:tcPr>
            <w:tcW w:w="2088" w:type="dxa"/>
          </w:tcPr>
          <w:p w:rsidR="00171D98" w:rsidRPr="00C80EFF" w:rsidRDefault="00171D98" w:rsidP="002F0CF4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 xml:space="preserve">13.15 – 14.00     </w:t>
            </w:r>
          </w:p>
        </w:tc>
        <w:tc>
          <w:tcPr>
            <w:tcW w:w="7920" w:type="dxa"/>
          </w:tcPr>
          <w:p w:rsidR="00171D98" w:rsidRPr="00C80EFF" w:rsidRDefault="00171D98" w:rsidP="002F0CF4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>перерыв*</w:t>
            </w:r>
          </w:p>
        </w:tc>
      </w:tr>
      <w:tr w:rsidR="00171D98" w:rsidRPr="00C80EFF" w:rsidTr="00C80EFF">
        <w:tc>
          <w:tcPr>
            <w:tcW w:w="2088" w:type="dxa"/>
          </w:tcPr>
          <w:p w:rsidR="00171D98" w:rsidRPr="00C80EFF" w:rsidRDefault="00171D98" w:rsidP="002F0CF4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 xml:space="preserve">14.00 – 15.00     </w:t>
            </w:r>
          </w:p>
        </w:tc>
        <w:tc>
          <w:tcPr>
            <w:tcW w:w="7920" w:type="dxa"/>
          </w:tcPr>
          <w:p w:rsidR="00171D98" w:rsidRPr="00C80EFF" w:rsidRDefault="00171D98" w:rsidP="002F0CF4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>пленарное заседание (актовый зал)</w:t>
            </w:r>
          </w:p>
        </w:tc>
      </w:tr>
      <w:tr w:rsidR="00171D98" w:rsidRPr="00C80EFF" w:rsidTr="00C80EFF">
        <w:tc>
          <w:tcPr>
            <w:tcW w:w="2088" w:type="dxa"/>
          </w:tcPr>
          <w:p w:rsidR="00171D98" w:rsidRPr="00C80EFF" w:rsidRDefault="00171D98" w:rsidP="002F0CF4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 xml:space="preserve">15.00 – 15.35     </w:t>
            </w:r>
          </w:p>
        </w:tc>
        <w:tc>
          <w:tcPr>
            <w:tcW w:w="7920" w:type="dxa"/>
          </w:tcPr>
          <w:p w:rsidR="00171D98" w:rsidRPr="00C80EFF" w:rsidRDefault="00171D98" w:rsidP="002F0CF4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>перерыв*</w:t>
            </w:r>
          </w:p>
        </w:tc>
      </w:tr>
      <w:tr w:rsidR="00171D98" w:rsidRPr="00C80EFF" w:rsidTr="00C80EFF">
        <w:tc>
          <w:tcPr>
            <w:tcW w:w="2088" w:type="dxa"/>
          </w:tcPr>
          <w:p w:rsidR="00171D98" w:rsidRPr="00C80EFF" w:rsidRDefault="00171D98" w:rsidP="002F0CF4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 xml:space="preserve">15.40 – 16.50     </w:t>
            </w:r>
          </w:p>
        </w:tc>
        <w:tc>
          <w:tcPr>
            <w:tcW w:w="7920" w:type="dxa"/>
          </w:tcPr>
          <w:p w:rsidR="00171D98" w:rsidRPr="00C80EFF" w:rsidRDefault="00171D98" w:rsidP="002F0CF4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>мастер-классы</w:t>
            </w:r>
          </w:p>
        </w:tc>
      </w:tr>
    </w:tbl>
    <w:p w:rsidR="00171D98" w:rsidRPr="006230EB" w:rsidRDefault="00171D98" w:rsidP="0027739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171D98" w:rsidRDefault="00171D98" w:rsidP="003F063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171D98" w:rsidRPr="006230EB" w:rsidRDefault="00171D98" w:rsidP="003F063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171D98" w:rsidRPr="00C80EFF" w:rsidRDefault="00171D98" w:rsidP="003F063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171D98" w:rsidRPr="00C80EFF" w:rsidRDefault="00171D98" w:rsidP="003F063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C80EFF">
        <w:rPr>
          <w:rFonts w:ascii="Arial" w:hAnsi="Arial" w:cs="Arial"/>
          <w:sz w:val="28"/>
          <w:szCs w:val="28"/>
        </w:rPr>
        <w:t>* Адреса кафе и столовых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68"/>
        <w:gridCol w:w="4829"/>
      </w:tblGrid>
      <w:tr w:rsidR="00171D98" w:rsidRPr="00C80EFF" w:rsidTr="00C80EFF">
        <w:tc>
          <w:tcPr>
            <w:tcW w:w="3168" w:type="dxa"/>
          </w:tcPr>
          <w:p w:rsidR="00171D98" w:rsidRPr="00C80EFF" w:rsidRDefault="00171D98" w:rsidP="00A874DA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 xml:space="preserve">ул. Пушкина,13         </w:t>
            </w:r>
          </w:p>
        </w:tc>
        <w:tc>
          <w:tcPr>
            <w:tcW w:w="4829" w:type="dxa"/>
          </w:tcPr>
          <w:p w:rsidR="00171D98" w:rsidRPr="00C80EFF" w:rsidRDefault="00171D98" w:rsidP="00A874DA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>кафе «Мюнхгаузен»</w:t>
            </w:r>
          </w:p>
        </w:tc>
      </w:tr>
      <w:tr w:rsidR="00171D98" w:rsidRPr="00C80EFF" w:rsidTr="00C80EFF">
        <w:tc>
          <w:tcPr>
            <w:tcW w:w="3168" w:type="dxa"/>
          </w:tcPr>
          <w:p w:rsidR="00171D98" w:rsidRPr="00C80EFF" w:rsidRDefault="00171D98" w:rsidP="00A874DA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 xml:space="preserve">ул. 25 Октября, 37   </w:t>
            </w:r>
          </w:p>
        </w:tc>
        <w:tc>
          <w:tcPr>
            <w:tcW w:w="4829" w:type="dxa"/>
          </w:tcPr>
          <w:p w:rsidR="00171D98" w:rsidRPr="00C80EFF" w:rsidRDefault="00171D98" w:rsidP="00A874DA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>столовая</w:t>
            </w:r>
          </w:p>
        </w:tc>
      </w:tr>
      <w:tr w:rsidR="00171D98" w:rsidRPr="00C80EFF" w:rsidTr="00C80EFF">
        <w:tc>
          <w:tcPr>
            <w:tcW w:w="3168" w:type="dxa"/>
          </w:tcPr>
          <w:p w:rsidR="00171D98" w:rsidRPr="00C80EFF" w:rsidRDefault="00171D98" w:rsidP="00A874DA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 xml:space="preserve">ул. Пушкина, 42        </w:t>
            </w:r>
          </w:p>
        </w:tc>
        <w:tc>
          <w:tcPr>
            <w:tcW w:w="4829" w:type="dxa"/>
          </w:tcPr>
          <w:p w:rsidR="00171D98" w:rsidRPr="00C80EFF" w:rsidRDefault="00171D98" w:rsidP="00A874DA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>буфет</w:t>
            </w:r>
          </w:p>
        </w:tc>
      </w:tr>
      <w:tr w:rsidR="00171D98" w:rsidRPr="00C80EFF" w:rsidTr="00C80EFF">
        <w:tc>
          <w:tcPr>
            <w:tcW w:w="3168" w:type="dxa"/>
          </w:tcPr>
          <w:p w:rsidR="00171D98" w:rsidRPr="00C80EFF" w:rsidRDefault="00171D98" w:rsidP="00A874DA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 xml:space="preserve">ул. Революции, 13   </w:t>
            </w:r>
          </w:p>
        </w:tc>
        <w:tc>
          <w:tcPr>
            <w:tcW w:w="4829" w:type="dxa"/>
          </w:tcPr>
          <w:p w:rsidR="00171D98" w:rsidRPr="00C80EFF" w:rsidRDefault="00171D98" w:rsidP="00A874DA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>фудкорт гипермаркета «Семья»</w:t>
            </w:r>
          </w:p>
        </w:tc>
      </w:tr>
      <w:tr w:rsidR="00171D98" w:rsidRPr="00C80EFF" w:rsidTr="00C80EFF">
        <w:tc>
          <w:tcPr>
            <w:tcW w:w="3168" w:type="dxa"/>
          </w:tcPr>
          <w:p w:rsidR="00171D98" w:rsidRPr="00C80EFF" w:rsidRDefault="00171D98" w:rsidP="00A874DA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 xml:space="preserve">ул. Пушкина, 50        </w:t>
            </w:r>
          </w:p>
        </w:tc>
        <w:tc>
          <w:tcPr>
            <w:tcW w:w="4829" w:type="dxa"/>
          </w:tcPr>
          <w:p w:rsidR="00171D98" w:rsidRPr="00C80EFF" w:rsidRDefault="00171D98" w:rsidP="00A874DA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>кафе «Луна»</w:t>
            </w:r>
          </w:p>
        </w:tc>
      </w:tr>
      <w:tr w:rsidR="00171D98" w:rsidRPr="00C80EFF" w:rsidTr="00C80EFF">
        <w:tc>
          <w:tcPr>
            <w:tcW w:w="3168" w:type="dxa"/>
          </w:tcPr>
          <w:p w:rsidR="00171D98" w:rsidRPr="00C80EFF" w:rsidRDefault="00171D98" w:rsidP="00A874DA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 xml:space="preserve">ул. Сибирская, 27а  </w:t>
            </w:r>
          </w:p>
        </w:tc>
        <w:tc>
          <w:tcPr>
            <w:tcW w:w="4829" w:type="dxa"/>
          </w:tcPr>
          <w:p w:rsidR="00171D98" w:rsidRPr="00C80EFF" w:rsidRDefault="00171D98" w:rsidP="00A874DA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>столовая ДДЮТ</w:t>
            </w:r>
          </w:p>
        </w:tc>
      </w:tr>
      <w:tr w:rsidR="00171D98" w:rsidRPr="00C80EFF" w:rsidTr="00C80EFF">
        <w:tc>
          <w:tcPr>
            <w:tcW w:w="3168" w:type="dxa"/>
          </w:tcPr>
          <w:p w:rsidR="00171D98" w:rsidRPr="00C80EFF" w:rsidRDefault="00171D98" w:rsidP="00A874DA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 xml:space="preserve">ул. Сибирская, 8      </w:t>
            </w:r>
          </w:p>
        </w:tc>
        <w:tc>
          <w:tcPr>
            <w:tcW w:w="4829" w:type="dxa"/>
          </w:tcPr>
          <w:p w:rsidR="00171D98" w:rsidRPr="00C80EFF" w:rsidRDefault="00171D98" w:rsidP="00A874DA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>кафе «Вкус странствий»</w:t>
            </w:r>
          </w:p>
        </w:tc>
      </w:tr>
      <w:tr w:rsidR="00171D98" w:rsidRPr="00C80EFF" w:rsidTr="00C80EFF">
        <w:tc>
          <w:tcPr>
            <w:tcW w:w="3168" w:type="dxa"/>
          </w:tcPr>
          <w:p w:rsidR="00171D98" w:rsidRPr="00C80EFF" w:rsidRDefault="00171D98" w:rsidP="00A874DA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 xml:space="preserve">ул. 25 Октября, 21   </w:t>
            </w:r>
          </w:p>
        </w:tc>
        <w:tc>
          <w:tcPr>
            <w:tcW w:w="4829" w:type="dxa"/>
          </w:tcPr>
          <w:p w:rsidR="00171D98" w:rsidRPr="00C80EFF" w:rsidRDefault="00171D98" w:rsidP="00A874DA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C80EFF">
              <w:rPr>
                <w:rFonts w:ascii="Arial" w:eastAsia="Calibri" w:hAnsi="Arial" w:cs="Arial"/>
                <w:sz w:val="28"/>
                <w:szCs w:val="28"/>
              </w:rPr>
              <w:t>кафе «Пирожковая</w:t>
            </w:r>
            <w:r w:rsidRPr="00C80EFF">
              <w:rPr>
                <w:rFonts w:ascii="Arial" w:eastAsia="Calibri" w:hAnsi="Arial" w:cs="Arial"/>
                <w:sz w:val="22"/>
                <w:szCs w:val="22"/>
              </w:rPr>
              <w:t>»</w:t>
            </w:r>
          </w:p>
        </w:tc>
      </w:tr>
    </w:tbl>
    <w:p w:rsidR="00171D98" w:rsidRDefault="00171D98" w:rsidP="0025456B">
      <w:pPr>
        <w:spacing w:after="0" w:line="240" w:lineRule="auto"/>
        <w:jc w:val="center"/>
        <w:rPr>
          <w:rFonts w:ascii="Arial" w:hAnsi="Arial" w:cs="Arial"/>
          <w:b/>
        </w:rPr>
      </w:pPr>
    </w:p>
    <w:p w:rsidR="00171D98" w:rsidRDefault="00171D98" w:rsidP="0025456B">
      <w:pPr>
        <w:spacing w:after="0" w:line="240" w:lineRule="auto"/>
        <w:jc w:val="center"/>
        <w:rPr>
          <w:rFonts w:ascii="Arial" w:hAnsi="Arial" w:cs="Arial"/>
          <w:b/>
        </w:rPr>
      </w:pPr>
    </w:p>
    <w:p w:rsidR="00171D98" w:rsidRDefault="00171D98" w:rsidP="0025456B">
      <w:pPr>
        <w:spacing w:after="0" w:line="240" w:lineRule="auto"/>
        <w:jc w:val="center"/>
        <w:rPr>
          <w:rFonts w:ascii="Arial" w:hAnsi="Arial" w:cs="Arial"/>
          <w:b/>
        </w:rPr>
      </w:pPr>
    </w:p>
    <w:p w:rsidR="00171D98" w:rsidRDefault="00171D98" w:rsidP="0025456B">
      <w:pPr>
        <w:spacing w:after="0" w:line="240" w:lineRule="auto"/>
        <w:jc w:val="center"/>
        <w:rPr>
          <w:rFonts w:ascii="Arial" w:hAnsi="Arial" w:cs="Arial"/>
          <w:b/>
        </w:rPr>
      </w:pPr>
    </w:p>
    <w:p w:rsidR="00171D98" w:rsidRDefault="00171D98" w:rsidP="0025456B">
      <w:pPr>
        <w:spacing w:after="0" w:line="240" w:lineRule="auto"/>
        <w:jc w:val="center"/>
        <w:rPr>
          <w:rFonts w:ascii="Arial" w:hAnsi="Arial" w:cs="Arial"/>
          <w:b/>
        </w:rPr>
      </w:pPr>
    </w:p>
    <w:p w:rsidR="00171D98" w:rsidRDefault="00171D98" w:rsidP="0025456B">
      <w:pPr>
        <w:spacing w:after="0" w:line="240" w:lineRule="auto"/>
        <w:jc w:val="center"/>
        <w:rPr>
          <w:rFonts w:ascii="Arial" w:hAnsi="Arial" w:cs="Arial"/>
          <w:b/>
        </w:rPr>
      </w:pPr>
    </w:p>
    <w:p w:rsidR="00171D98" w:rsidRDefault="00171D98" w:rsidP="0025456B">
      <w:pPr>
        <w:spacing w:after="0" w:line="240" w:lineRule="auto"/>
        <w:jc w:val="center"/>
        <w:rPr>
          <w:rFonts w:ascii="Arial" w:hAnsi="Arial" w:cs="Arial"/>
          <w:b/>
        </w:rPr>
      </w:pPr>
    </w:p>
    <w:p w:rsidR="00171D98" w:rsidRDefault="00171D98" w:rsidP="0025456B">
      <w:pPr>
        <w:spacing w:after="0" w:line="240" w:lineRule="auto"/>
        <w:jc w:val="center"/>
        <w:rPr>
          <w:rFonts w:ascii="Arial" w:hAnsi="Arial" w:cs="Arial"/>
          <w:b/>
        </w:rPr>
      </w:pPr>
    </w:p>
    <w:p w:rsidR="00171D98" w:rsidRDefault="00171D98" w:rsidP="0025456B">
      <w:pPr>
        <w:spacing w:after="0" w:line="240" w:lineRule="auto"/>
        <w:jc w:val="center"/>
        <w:rPr>
          <w:rFonts w:ascii="Arial" w:hAnsi="Arial" w:cs="Arial"/>
          <w:b/>
        </w:rPr>
      </w:pPr>
    </w:p>
    <w:p w:rsidR="00171D98" w:rsidRDefault="00171D98" w:rsidP="0025456B">
      <w:pPr>
        <w:spacing w:after="0" w:line="240" w:lineRule="auto"/>
        <w:jc w:val="center"/>
        <w:rPr>
          <w:rFonts w:ascii="Arial" w:hAnsi="Arial" w:cs="Arial"/>
          <w:b/>
        </w:rPr>
      </w:pPr>
    </w:p>
    <w:p w:rsidR="00171D98" w:rsidRPr="006230EB" w:rsidRDefault="00171D98" w:rsidP="0025456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 xml:space="preserve">10.50-15.00     Пленарное заседание </w:t>
      </w:r>
      <w:r w:rsidRPr="006230EB">
        <w:rPr>
          <w:rFonts w:ascii="Arial" w:hAnsi="Arial" w:cs="Arial"/>
          <w:sz w:val="28"/>
          <w:szCs w:val="28"/>
        </w:rPr>
        <w:t>(актовый зал)</w:t>
      </w:r>
    </w:p>
    <w:p w:rsidR="00171D98" w:rsidRDefault="00171D98" w:rsidP="0025456B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:rsidR="00171D98" w:rsidRPr="006230EB" w:rsidRDefault="00171D98" w:rsidP="0025456B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6230EB">
        <w:rPr>
          <w:rFonts w:ascii="Arial" w:hAnsi="Arial" w:cs="Arial"/>
          <w:sz w:val="24"/>
          <w:szCs w:val="24"/>
        </w:rPr>
        <w:t>Выступление танцевального коллектива «Солнечная радуга»</w:t>
      </w:r>
    </w:p>
    <w:p w:rsidR="00171D98" w:rsidRDefault="00171D98" w:rsidP="00795EC5">
      <w:pPr>
        <w:spacing w:after="120"/>
        <w:rPr>
          <w:rFonts w:ascii="Arial" w:hAnsi="Arial" w:cs="Arial"/>
          <w:sz w:val="28"/>
          <w:szCs w:val="28"/>
        </w:rPr>
      </w:pPr>
    </w:p>
    <w:p w:rsidR="00171D98" w:rsidRDefault="00171D98" w:rsidP="00795EC5">
      <w:pPr>
        <w:spacing w:after="120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 xml:space="preserve">11.00                 </w:t>
      </w:r>
      <w:r w:rsidRPr="006230EB">
        <w:rPr>
          <w:rFonts w:ascii="Arial" w:hAnsi="Arial" w:cs="Arial"/>
          <w:b/>
          <w:sz w:val="28"/>
          <w:szCs w:val="28"/>
        </w:rPr>
        <w:t>Торжественное открытие конференции</w:t>
      </w:r>
    </w:p>
    <w:p w:rsidR="00171D98" w:rsidRPr="006230EB" w:rsidRDefault="00171D98" w:rsidP="00795EC5">
      <w:pPr>
        <w:spacing w:after="120"/>
        <w:rPr>
          <w:rFonts w:ascii="Arial" w:hAnsi="Arial" w:cs="Arial"/>
          <w:b/>
          <w:sz w:val="28"/>
          <w:szCs w:val="28"/>
        </w:rPr>
      </w:pPr>
    </w:p>
    <w:p w:rsidR="00171D98" w:rsidRPr="006230EB" w:rsidRDefault="00171D98" w:rsidP="00CA609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 xml:space="preserve">11.10 – 11.30   </w:t>
      </w:r>
      <w:r w:rsidRPr="006230EB">
        <w:rPr>
          <w:rFonts w:ascii="Arial" w:hAnsi="Arial" w:cs="Arial"/>
          <w:b/>
          <w:sz w:val="28"/>
          <w:szCs w:val="28"/>
        </w:rPr>
        <w:t>Факультет педагогики и методики начального образования: вчера, сегодня, завтра</w:t>
      </w:r>
    </w:p>
    <w:p w:rsidR="00171D98" w:rsidRPr="006230EB" w:rsidRDefault="00171D98" w:rsidP="00C82166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Селькина Лариса Владимировна,  </w:t>
      </w:r>
    </w:p>
    <w:p w:rsidR="00171D98" w:rsidRPr="006230EB" w:rsidRDefault="00171D98" w:rsidP="00C82166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кандидат педагогических наук,  доцент, декан факультета </w:t>
      </w:r>
    </w:p>
    <w:p w:rsidR="00171D98" w:rsidRPr="006230EB" w:rsidRDefault="00171D98" w:rsidP="00C82166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>педагогики и методики начального образования ПГГПУ</w:t>
      </w:r>
    </w:p>
    <w:p w:rsidR="00171D98" w:rsidRPr="006230EB" w:rsidRDefault="00171D98" w:rsidP="00C82166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 Линк Наталья Александровна,  </w:t>
      </w:r>
    </w:p>
    <w:p w:rsidR="00171D98" w:rsidRPr="006230EB" w:rsidRDefault="00171D98" w:rsidP="00E825AE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кандидат филологических наук, доцент, доцент кафедры </w:t>
      </w:r>
    </w:p>
    <w:p w:rsidR="00171D98" w:rsidRPr="006230EB" w:rsidRDefault="00171D98" w:rsidP="00795EC5">
      <w:pPr>
        <w:spacing w:after="12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>гуманитарного образования в начальной школе ПГГПУ</w:t>
      </w:r>
    </w:p>
    <w:p w:rsidR="00171D98" w:rsidRDefault="00171D98" w:rsidP="00CA60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71D98" w:rsidRPr="006230EB" w:rsidRDefault="00171D98" w:rsidP="00CA609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 xml:space="preserve">11.30 – 11.45  </w:t>
      </w:r>
      <w:r w:rsidRPr="006230EB">
        <w:rPr>
          <w:rFonts w:ascii="Arial" w:hAnsi="Arial" w:cs="Arial"/>
          <w:b/>
          <w:sz w:val="28"/>
          <w:szCs w:val="28"/>
        </w:rPr>
        <w:t>Развитие воспитательного потенциала семьи младшего школьника в условиях общеобразовательной организации</w:t>
      </w:r>
    </w:p>
    <w:p w:rsidR="00171D98" w:rsidRPr="006230EB" w:rsidRDefault="00171D98" w:rsidP="002E52D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Коробкова Венера Викторовна,  </w:t>
      </w:r>
    </w:p>
    <w:p w:rsidR="00171D98" w:rsidRPr="006230EB" w:rsidRDefault="00171D98" w:rsidP="002E52D1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>кандидат педагогических наук,  доцент, декан факультета</w:t>
      </w:r>
      <w:r w:rsidRPr="006230EB">
        <w:rPr>
          <w:rFonts w:ascii="Arial" w:hAnsi="Arial" w:cs="Arial"/>
          <w:sz w:val="28"/>
          <w:szCs w:val="28"/>
        </w:rPr>
        <w:t xml:space="preserve"> </w:t>
      </w:r>
    </w:p>
    <w:p w:rsidR="00171D98" w:rsidRPr="006230EB" w:rsidRDefault="00171D98" w:rsidP="00795EC5">
      <w:pPr>
        <w:spacing w:after="12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>правового и социально-педагогического образования ПГГПУ</w:t>
      </w:r>
    </w:p>
    <w:p w:rsidR="00171D98" w:rsidRDefault="00171D98" w:rsidP="00CA60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71D98" w:rsidRPr="006230EB" w:rsidRDefault="00171D98" w:rsidP="00CA609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 xml:space="preserve">11.45 – 12.00 </w:t>
      </w:r>
      <w:r w:rsidRPr="006230EB">
        <w:rPr>
          <w:rFonts w:ascii="Arial" w:hAnsi="Arial" w:cs="Arial"/>
          <w:b/>
          <w:sz w:val="28"/>
          <w:szCs w:val="28"/>
        </w:rPr>
        <w:t>Чему и как учить педагогов в условиях глобальных вызовов XXI века: образовательная система Л.Г. Петерсон</w:t>
      </w:r>
    </w:p>
    <w:p w:rsidR="00171D98" w:rsidRPr="006230EB" w:rsidRDefault="00171D98" w:rsidP="002E52D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>Миронович Ирина Ивановна,</w:t>
      </w:r>
      <w:r w:rsidRPr="006230EB">
        <w:rPr>
          <w:rFonts w:ascii="Arial" w:hAnsi="Arial" w:cs="Arial"/>
          <w:i/>
          <w:sz w:val="28"/>
          <w:szCs w:val="28"/>
        </w:rPr>
        <w:br/>
        <w:t xml:space="preserve">заместитель руководителя отдела по экспериментальной </w:t>
      </w:r>
    </w:p>
    <w:p w:rsidR="00171D98" w:rsidRPr="006230EB" w:rsidRDefault="00171D98" w:rsidP="00795EC5">
      <w:pPr>
        <w:spacing w:after="120" w:line="240" w:lineRule="auto"/>
        <w:jc w:val="right"/>
        <w:rPr>
          <w:rFonts w:ascii="Arial" w:hAnsi="Arial" w:cs="Arial"/>
          <w:i/>
          <w:color w:val="FF0000"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>и инновационной деятельности Института системно-деятельностной педагогики (г. Москва)</w:t>
      </w:r>
    </w:p>
    <w:p w:rsidR="00171D98" w:rsidRDefault="00171D98" w:rsidP="00CA60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71D98" w:rsidRPr="006230EB" w:rsidRDefault="00171D98" w:rsidP="00CA609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 xml:space="preserve">12.00 – 12.15 </w:t>
      </w:r>
      <w:r w:rsidRPr="006230EB">
        <w:rPr>
          <w:rFonts w:ascii="Arial" w:hAnsi="Arial" w:cs="Arial"/>
          <w:b/>
          <w:sz w:val="28"/>
          <w:szCs w:val="28"/>
        </w:rPr>
        <w:t>Духовно-нравственное воспитание в начальной школе: опыт и проблемы</w:t>
      </w:r>
    </w:p>
    <w:p w:rsidR="00171D98" w:rsidRPr="006230EB" w:rsidRDefault="00171D98" w:rsidP="002E52D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Захарова Вера Анатольевна,  </w:t>
      </w:r>
    </w:p>
    <w:p w:rsidR="00171D98" w:rsidRPr="006230EB" w:rsidRDefault="00171D98" w:rsidP="002E52D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кандидат педагогических наук, доцент кафедры </w:t>
      </w:r>
    </w:p>
    <w:p w:rsidR="00171D98" w:rsidRPr="006230EB" w:rsidRDefault="00171D98" w:rsidP="00795EC5">
      <w:pPr>
        <w:spacing w:after="120" w:line="240" w:lineRule="auto"/>
        <w:jc w:val="right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>гуманитарного  образования в начальной школе ПГГПУ</w:t>
      </w:r>
    </w:p>
    <w:p w:rsidR="00171D98" w:rsidRDefault="00171D98" w:rsidP="00CA60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71D98" w:rsidRPr="006230EB" w:rsidRDefault="00171D98" w:rsidP="00CA609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 xml:space="preserve">12.15 – 12.30 </w:t>
      </w:r>
      <w:r w:rsidRPr="006230EB">
        <w:rPr>
          <w:rFonts w:ascii="Arial" w:hAnsi="Arial" w:cs="Arial"/>
          <w:b/>
          <w:sz w:val="28"/>
          <w:szCs w:val="28"/>
        </w:rPr>
        <w:t xml:space="preserve">Современное начальное образование в Республике Казахстан: сохранение традиций и пути модернизации </w:t>
      </w:r>
    </w:p>
    <w:p w:rsidR="00171D98" w:rsidRPr="006230EB" w:rsidRDefault="00171D98" w:rsidP="003F556E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Новосельцева Наталья Владимировна, </w:t>
      </w:r>
    </w:p>
    <w:p w:rsidR="00171D98" w:rsidRPr="006230EB" w:rsidRDefault="00171D98" w:rsidP="003F556E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>руководитель методического кабинета Международного образовательного холдинга «Study Innovations»</w:t>
      </w:r>
      <w:r w:rsidRPr="006230EB">
        <w:rPr>
          <w:rFonts w:ascii="Arial" w:hAnsi="Arial" w:cs="Arial"/>
          <w:sz w:val="28"/>
          <w:szCs w:val="28"/>
        </w:rPr>
        <w:t xml:space="preserve">  (г.Алматы)</w:t>
      </w:r>
      <w:r w:rsidRPr="006230EB">
        <w:rPr>
          <w:rFonts w:ascii="Arial" w:hAnsi="Arial" w:cs="Arial"/>
          <w:sz w:val="28"/>
          <w:szCs w:val="28"/>
        </w:rPr>
        <w:br/>
      </w:r>
    </w:p>
    <w:p w:rsidR="00171D98" w:rsidRDefault="00171D98" w:rsidP="005060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71D98" w:rsidRDefault="00171D98" w:rsidP="005060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71D98" w:rsidRPr="006230EB" w:rsidRDefault="00171D98" w:rsidP="005060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2</w:t>
      </w:r>
      <w:r w:rsidRPr="006230E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30</w:t>
      </w:r>
      <w:r w:rsidRPr="006230EB">
        <w:rPr>
          <w:rFonts w:ascii="Arial" w:hAnsi="Arial" w:cs="Arial"/>
          <w:b/>
          <w:sz w:val="28"/>
          <w:szCs w:val="28"/>
        </w:rPr>
        <w:t xml:space="preserve"> - 1</w:t>
      </w:r>
      <w:r>
        <w:rPr>
          <w:rFonts w:ascii="Arial" w:hAnsi="Arial" w:cs="Arial"/>
          <w:b/>
          <w:sz w:val="28"/>
          <w:szCs w:val="28"/>
        </w:rPr>
        <w:t>3</w:t>
      </w:r>
      <w:r w:rsidRPr="006230EB">
        <w:rPr>
          <w:rFonts w:ascii="Arial" w:hAnsi="Arial" w:cs="Arial"/>
          <w:b/>
          <w:sz w:val="28"/>
          <w:szCs w:val="28"/>
        </w:rPr>
        <w:t>.00 перерыв</w:t>
      </w:r>
    </w:p>
    <w:p w:rsidR="00171D98" w:rsidRPr="006230EB" w:rsidRDefault="00171D98" w:rsidP="00DB5F45">
      <w:pPr>
        <w:spacing w:after="0" w:line="240" w:lineRule="auto"/>
        <w:jc w:val="center"/>
        <w:rPr>
          <w:rFonts w:ascii="Arial" w:hAnsi="Arial" w:cs="Arial"/>
          <w:sz w:val="28"/>
          <w:szCs w:val="28"/>
          <w:highlight w:val="yellow"/>
        </w:rPr>
      </w:pPr>
    </w:p>
    <w:p w:rsidR="00171D98" w:rsidRPr="00237514" w:rsidRDefault="00171D98" w:rsidP="00DB5F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7514">
        <w:rPr>
          <w:rFonts w:ascii="Arial" w:hAnsi="Arial" w:cs="Arial"/>
          <w:sz w:val="24"/>
          <w:szCs w:val="24"/>
        </w:rPr>
        <w:t xml:space="preserve">Выступление студентов факультета музыки </w:t>
      </w:r>
    </w:p>
    <w:p w:rsidR="00171D98" w:rsidRDefault="00171D98" w:rsidP="00C80EFF">
      <w:pPr>
        <w:spacing w:after="0" w:line="240" w:lineRule="auto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171D98" w:rsidRPr="006230EB" w:rsidRDefault="00171D98" w:rsidP="00C80EFF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C80EFF">
        <w:rPr>
          <w:rFonts w:ascii="Arial" w:hAnsi="Arial" w:cs="Arial"/>
          <w:b/>
          <w:i/>
          <w:sz w:val="28"/>
          <w:szCs w:val="28"/>
        </w:rPr>
        <w:t>1</w:t>
      </w:r>
      <w:r>
        <w:rPr>
          <w:rFonts w:ascii="Arial" w:hAnsi="Arial" w:cs="Arial"/>
          <w:b/>
          <w:i/>
          <w:sz w:val="28"/>
          <w:szCs w:val="28"/>
        </w:rPr>
        <w:t>3</w:t>
      </w:r>
      <w:r w:rsidRPr="00C80EFF">
        <w:rPr>
          <w:rFonts w:ascii="Arial" w:hAnsi="Arial" w:cs="Arial"/>
          <w:b/>
          <w:i/>
          <w:sz w:val="28"/>
          <w:szCs w:val="28"/>
        </w:rPr>
        <w:t>.</w:t>
      </w:r>
      <w:r>
        <w:rPr>
          <w:rFonts w:ascii="Arial" w:hAnsi="Arial" w:cs="Arial"/>
          <w:b/>
          <w:i/>
          <w:sz w:val="28"/>
          <w:szCs w:val="28"/>
        </w:rPr>
        <w:t>15</w:t>
      </w:r>
      <w:r w:rsidRPr="00C80EFF">
        <w:rPr>
          <w:rFonts w:ascii="Arial" w:hAnsi="Arial" w:cs="Arial"/>
          <w:b/>
          <w:i/>
          <w:sz w:val="28"/>
          <w:szCs w:val="28"/>
        </w:rPr>
        <w:t xml:space="preserve"> – 1</w:t>
      </w:r>
      <w:r>
        <w:rPr>
          <w:rFonts w:ascii="Arial" w:hAnsi="Arial" w:cs="Arial"/>
          <w:b/>
          <w:i/>
          <w:sz w:val="28"/>
          <w:szCs w:val="28"/>
        </w:rPr>
        <w:t>4</w:t>
      </w:r>
      <w:r w:rsidRPr="00C80EFF">
        <w:rPr>
          <w:rFonts w:ascii="Arial" w:hAnsi="Arial" w:cs="Arial"/>
          <w:b/>
          <w:i/>
          <w:sz w:val="28"/>
          <w:szCs w:val="28"/>
        </w:rPr>
        <w:t>.</w:t>
      </w:r>
      <w:r>
        <w:rPr>
          <w:rFonts w:ascii="Arial" w:hAnsi="Arial" w:cs="Arial"/>
          <w:b/>
          <w:i/>
          <w:sz w:val="28"/>
          <w:szCs w:val="28"/>
        </w:rPr>
        <w:t>00</w:t>
      </w:r>
      <w:r w:rsidRPr="006230EB">
        <w:rPr>
          <w:rFonts w:ascii="Arial" w:hAnsi="Arial" w:cs="Arial"/>
          <w:b/>
          <w:i/>
          <w:sz w:val="28"/>
          <w:szCs w:val="28"/>
        </w:rPr>
        <w:t xml:space="preserve">   Открытый микрофон</w:t>
      </w:r>
    </w:p>
    <w:p w:rsidR="00171D98" w:rsidRPr="006230EB" w:rsidRDefault="00171D98" w:rsidP="00D242CB">
      <w:pPr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</w:p>
    <w:p w:rsidR="00171D98" w:rsidRPr="006230EB" w:rsidRDefault="00171D98" w:rsidP="002E52D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71D98" w:rsidRPr="006230EB" w:rsidRDefault="00171D98" w:rsidP="002E52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14.</w:t>
      </w:r>
      <w:r>
        <w:rPr>
          <w:rFonts w:ascii="Arial" w:hAnsi="Arial" w:cs="Arial"/>
          <w:sz w:val="28"/>
          <w:szCs w:val="28"/>
        </w:rPr>
        <w:t>00</w:t>
      </w:r>
      <w:r w:rsidRPr="006230EB">
        <w:rPr>
          <w:rFonts w:ascii="Arial" w:hAnsi="Arial" w:cs="Arial"/>
          <w:sz w:val="28"/>
          <w:szCs w:val="28"/>
        </w:rPr>
        <w:t xml:space="preserve"> – 14.</w:t>
      </w:r>
      <w:r>
        <w:rPr>
          <w:rFonts w:ascii="Arial" w:hAnsi="Arial" w:cs="Arial"/>
          <w:sz w:val="28"/>
          <w:szCs w:val="28"/>
        </w:rPr>
        <w:t>15</w:t>
      </w:r>
      <w:r w:rsidRPr="006230EB">
        <w:rPr>
          <w:rFonts w:ascii="Arial" w:hAnsi="Arial" w:cs="Arial"/>
          <w:sz w:val="28"/>
          <w:szCs w:val="28"/>
        </w:rPr>
        <w:t xml:space="preserve">   </w:t>
      </w:r>
    </w:p>
    <w:p w:rsidR="00171D98" w:rsidRPr="006230EB" w:rsidRDefault="00171D98" w:rsidP="00EB66B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 xml:space="preserve">Модель непрерывного развития учебной самостоятельности школьника на этапе перехода от начального к основному образованию </w:t>
      </w:r>
    </w:p>
    <w:p w:rsidR="00171D98" w:rsidRPr="006230EB" w:rsidRDefault="00171D98" w:rsidP="00EB66BF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Косикова Светлана Валерьевна, </w:t>
      </w:r>
    </w:p>
    <w:p w:rsidR="00171D98" w:rsidRPr="006230EB" w:rsidRDefault="00171D98" w:rsidP="00EB66BF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>заместитель  директора МАОУ СОШ №11  г. Березники</w:t>
      </w:r>
    </w:p>
    <w:p w:rsidR="00171D98" w:rsidRPr="006230EB" w:rsidRDefault="00171D98" w:rsidP="00DB5F4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D98" w:rsidRPr="006230EB" w:rsidRDefault="00171D98" w:rsidP="00EB66B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14.</w:t>
      </w:r>
      <w:r>
        <w:rPr>
          <w:rFonts w:ascii="Arial" w:hAnsi="Arial" w:cs="Arial"/>
          <w:sz w:val="28"/>
          <w:szCs w:val="28"/>
        </w:rPr>
        <w:t>15</w:t>
      </w:r>
      <w:r w:rsidRPr="006230EB">
        <w:rPr>
          <w:rFonts w:ascii="Arial" w:hAnsi="Arial" w:cs="Arial"/>
          <w:sz w:val="28"/>
          <w:szCs w:val="28"/>
        </w:rPr>
        <w:t xml:space="preserve"> – 14.</w:t>
      </w:r>
      <w:r>
        <w:rPr>
          <w:rFonts w:ascii="Arial" w:hAnsi="Arial" w:cs="Arial"/>
          <w:sz w:val="28"/>
          <w:szCs w:val="28"/>
        </w:rPr>
        <w:t>30</w:t>
      </w:r>
      <w:r w:rsidRPr="006230EB">
        <w:rPr>
          <w:rFonts w:ascii="Arial" w:hAnsi="Arial" w:cs="Arial"/>
          <w:sz w:val="28"/>
          <w:szCs w:val="28"/>
        </w:rPr>
        <w:t xml:space="preserve"> </w:t>
      </w:r>
    </w:p>
    <w:p w:rsidR="00171D98" w:rsidRPr="006230EB" w:rsidRDefault="00171D98" w:rsidP="00DB5F4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 xml:space="preserve">Использование интернет проектов корпорации «Российский учебник» как возможность профессионального роста педагога      </w:t>
      </w:r>
    </w:p>
    <w:p w:rsidR="00171D98" w:rsidRPr="006230EB" w:rsidRDefault="00171D98" w:rsidP="002E52D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 xml:space="preserve"> </w:t>
      </w:r>
      <w:r w:rsidRPr="006230EB">
        <w:rPr>
          <w:rFonts w:ascii="Arial" w:hAnsi="Arial" w:cs="Arial"/>
          <w:i/>
          <w:sz w:val="28"/>
          <w:szCs w:val="28"/>
        </w:rPr>
        <w:t xml:space="preserve">Терехова Юлия Александровна, </w:t>
      </w:r>
    </w:p>
    <w:p w:rsidR="00171D98" w:rsidRPr="006230EB" w:rsidRDefault="00171D98" w:rsidP="002E52D1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>методист по начальному образованию центра «Дошкольного и начального образования» корпорации «Российский учебник»   (г. Москва)</w:t>
      </w:r>
    </w:p>
    <w:p w:rsidR="00171D98" w:rsidRPr="006230EB" w:rsidRDefault="00171D98" w:rsidP="003F55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71D98" w:rsidRPr="006230EB" w:rsidRDefault="00171D98" w:rsidP="003F556E">
      <w:pPr>
        <w:spacing w:after="0" w:line="240" w:lineRule="auto"/>
        <w:jc w:val="right"/>
        <w:rPr>
          <w:rFonts w:ascii="Arial" w:hAnsi="Arial" w:cs="Arial"/>
          <w:i/>
          <w:color w:val="FF0000"/>
          <w:sz w:val="28"/>
          <w:szCs w:val="28"/>
        </w:rPr>
      </w:pPr>
    </w:p>
    <w:p w:rsidR="00171D98" w:rsidRPr="006230EB" w:rsidRDefault="00171D98" w:rsidP="00FA158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 xml:space="preserve">14. </w:t>
      </w:r>
      <w:r>
        <w:rPr>
          <w:rFonts w:ascii="Arial" w:hAnsi="Arial" w:cs="Arial"/>
          <w:sz w:val="28"/>
          <w:szCs w:val="28"/>
        </w:rPr>
        <w:t>30</w:t>
      </w:r>
      <w:r w:rsidRPr="006230EB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14</w:t>
      </w:r>
      <w:r w:rsidRPr="006230E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45</w:t>
      </w:r>
    </w:p>
    <w:p w:rsidR="00171D98" w:rsidRPr="006230EB" w:rsidRDefault="00171D98" w:rsidP="00DB5F4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Влияние родителей и учителей на достижение метапредметных результатов учеников</w:t>
      </w:r>
    </w:p>
    <w:p w:rsidR="00171D98" w:rsidRPr="006230EB" w:rsidRDefault="00171D98" w:rsidP="00FA158E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Вихман Александр Александрович,  </w:t>
      </w:r>
    </w:p>
    <w:p w:rsidR="00171D98" w:rsidRPr="006230EB" w:rsidRDefault="00171D98" w:rsidP="00FA158E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кандидат психологических наук,  </w:t>
      </w:r>
    </w:p>
    <w:p w:rsidR="00171D98" w:rsidRPr="006230EB" w:rsidRDefault="00171D98" w:rsidP="00FA158E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>доцент, директор Института психологии ПГГПУ</w:t>
      </w:r>
    </w:p>
    <w:p w:rsidR="00171D98" w:rsidRPr="006230EB" w:rsidRDefault="00171D98" w:rsidP="00FA158E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 xml:space="preserve"> </w:t>
      </w: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71D98" w:rsidRPr="006230EB" w:rsidRDefault="00171D98" w:rsidP="00AA25A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 xml:space="preserve">14. </w:t>
      </w:r>
      <w:r>
        <w:rPr>
          <w:rFonts w:ascii="Arial" w:hAnsi="Arial" w:cs="Arial"/>
          <w:sz w:val="28"/>
          <w:szCs w:val="28"/>
        </w:rPr>
        <w:t>45</w:t>
      </w:r>
      <w:r w:rsidRPr="006230EB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15</w:t>
      </w:r>
      <w:r w:rsidRPr="006230E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0</w:t>
      </w:r>
      <w:r w:rsidRPr="006230EB">
        <w:rPr>
          <w:rFonts w:ascii="Arial" w:hAnsi="Arial" w:cs="Arial"/>
          <w:sz w:val="28"/>
          <w:szCs w:val="28"/>
        </w:rPr>
        <w:t xml:space="preserve">0 </w:t>
      </w:r>
    </w:p>
    <w:p w:rsidR="00171D98" w:rsidRPr="00AA25AF" w:rsidRDefault="00171D98" w:rsidP="00AA25A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A25AF">
        <w:rPr>
          <w:rFonts w:ascii="Arial" w:hAnsi="Arial" w:cs="Arial"/>
          <w:b/>
          <w:sz w:val="28"/>
          <w:szCs w:val="28"/>
        </w:rPr>
        <w:t>Особенности формирования навыка чтения у современного младшего школьника: психологический, физиологический, педагогический аспекты</w:t>
      </w:r>
    </w:p>
    <w:p w:rsidR="00171D98" w:rsidRDefault="00171D98" w:rsidP="00AA25AF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AA25AF">
        <w:rPr>
          <w:rFonts w:ascii="Arial" w:hAnsi="Arial" w:cs="Arial"/>
          <w:i/>
          <w:sz w:val="28"/>
          <w:szCs w:val="28"/>
        </w:rPr>
        <w:t xml:space="preserve">Шабалина Ольга Валерьевна, </w:t>
      </w:r>
    </w:p>
    <w:p w:rsidR="00171D98" w:rsidRDefault="00171D98" w:rsidP="00AA25AF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AA25AF">
        <w:rPr>
          <w:rFonts w:ascii="Arial" w:hAnsi="Arial" w:cs="Arial"/>
          <w:i/>
          <w:sz w:val="28"/>
          <w:szCs w:val="28"/>
        </w:rPr>
        <w:t xml:space="preserve">кандидат филологических наук, доцент,  </w:t>
      </w:r>
    </w:p>
    <w:p w:rsidR="00171D98" w:rsidRPr="00AA25AF" w:rsidRDefault="00171D98" w:rsidP="00AA25AF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AA25AF">
        <w:rPr>
          <w:rFonts w:ascii="Arial" w:hAnsi="Arial" w:cs="Arial"/>
          <w:i/>
          <w:sz w:val="28"/>
          <w:szCs w:val="28"/>
        </w:rPr>
        <w:t>заведующий кафедрой гуманитарного</w:t>
      </w:r>
    </w:p>
    <w:p w:rsidR="00171D98" w:rsidRPr="00AA25AF" w:rsidRDefault="00171D98" w:rsidP="00AA25AF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AA25AF">
        <w:rPr>
          <w:rFonts w:ascii="Arial" w:hAnsi="Arial" w:cs="Arial"/>
          <w:i/>
          <w:sz w:val="28"/>
          <w:szCs w:val="28"/>
        </w:rPr>
        <w:t xml:space="preserve"> образования в начальной школе</w:t>
      </w:r>
      <w:r>
        <w:rPr>
          <w:rFonts w:ascii="Arial" w:hAnsi="Arial" w:cs="Arial"/>
          <w:i/>
          <w:sz w:val="28"/>
          <w:szCs w:val="28"/>
        </w:rPr>
        <w:t xml:space="preserve"> ПГГПУ</w:t>
      </w:r>
    </w:p>
    <w:p w:rsidR="00171D98" w:rsidRPr="006230EB" w:rsidRDefault="00171D98" w:rsidP="00AA25AF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 xml:space="preserve"> </w:t>
      </w:r>
    </w:p>
    <w:p w:rsidR="00171D98" w:rsidRPr="006230EB" w:rsidRDefault="00171D98" w:rsidP="00AA25A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71D98" w:rsidRPr="00277397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1D98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1D98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1D98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1D98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1D98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1D98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1D98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1D98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1D98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1D98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1D98" w:rsidRPr="00277397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1D98" w:rsidRPr="00277397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1D98" w:rsidRPr="00277397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71D98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Мастер-классы (</w:t>
      </w:r>
      <w:r w:rsidRPr="006230EB">
        <w:rPr>
          <w:rFonts w:ascii="Arial" w:hAnsi="Arial" w:cs="Arial"/>
          <w:b/>
          <w:sz w:val="28"/>
          <w:szCs w:val="28"/>
          <w:u w:val="single"/>
        </w:rPr>
        <w:t xml:space="preserve">ул. 25 Октября, 37  </w:t>
      </w:r>
      <w:r w:rsidRPr="006230EB">
        <w:rPr>
          <w:rFonts w:ascii="Arial" w:hAnsi="Arial" w:cs="Arial"/>
          <w:sz w:val="28"/>
          <w:szCs w:val="28"/>
          <w:u w:val="single"/>
        </w:rPr>
        <w:t>3 этаж</w:t>
      </w:r>
      <w:r w:rsidRPr="006230EB">
        <w:rPr>
          <w:rFonts w:ascii="Arial" w:hAnsi="Arial" w:cs="Arial"/>
          <w:b/>
          <w:sz w:val="28"/>
          <w:szCs w:val="28"/>
        </w:rPr>
        <w:t>)</w:t>
      </w: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71D98" w:rsidRPr="006230EB" w:rsidRDefault="00171D98" w:rsidP="00885A5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15.40 – 16.10</w:t>
      </w:r>
    </w:p>
    <w:p w:rsidR="00171D98" w:rsidRPr="006230EB" w:rsidRDefault="00171D98" w:rsidP="00CC2AA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Личностные и метапредметные результаты обучения младших школьников: средства и способы достижения</w:t>
      </w:r>
    </w:p>
    <w:p w:rsidR="00171D98" w:rsidRPr="006230EB" w:rsidRDefault="00171D98" w:rsidP="00ED577E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Терехова Юлия Александровна, </w:t>
      </w:r>
    </w:p>
    <w:p w:rsidR="00171D98" w:rsidRPr="006230EB" w:rsidRDefault="00171D98" w:rsidP="00ED577E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методист по начальному образованию </w:t>
      </w:r>
    </w:p>
    <w:p w:rsidR="00171D98" w:rsidRPr="006230EB" w:rsidRDefault="00171D98" w:rsidP="00ED577E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>центра «Дошкольного и начального образования»</w:t>
      </w:r>
    </w:p>
    <w:p w:rsidR="00171D98" w:rsidRPr="006230EB" w:rsidRDefault="00171D98" w:rsidP="00ED577E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 корпорации «Российский учебник»   г. Москва  </w:t>
      </w:r>
    </w:p>
    <w:p w:rsidR="00171D98" w:rsidRPr="006230EB" w:rsidRDefault="00171D98" w:rsidP="00CC2AAF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кабинет 2</w:t>
      </w:r>
    </w:p>
    <w:p w:rsidR="00171D98" w:rsidRPr="006230EB" w:rsidRDefault="00171D98" w:rsidP="00885A5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15.40 – 16.10</w:t>
      </w:r>
    </w:p>
    <w:p w:rsidR="00171D98" w:rsidRPr="006230EB" w:rsidRDefault="00171D98" w:rsidP="00CC2AA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Технологии оценивания образовательных результатов в начальной школе</w:t>
      </w:r>
    </w:p>
    <w:p w:rsidR="00171D98" w:rsidRPr="006230EB" w:rsidRDefault="00171D98" w:rsidP="00ED577E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Карасёва Наталья Юрьевна, заведующий редакцией гуманитарного образования в начальной школе корпорации «Российский учебник» г. Москва  </w:t>
      </w:r>
    </w:p>
    <w:p w:rsidR="00171D98" w:rsidRPr="006230EB" w:rsidRDefault="00171D98" w:rsidP="00CC2AAF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кабинет 5</w:t>
      </w:r>
    </w:p>
    <w:p w:rsidR="00171D98" w:rsidRPr="006230EB" w:rsidRDefault="00171D98" w:rsidP="00885A5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15.40 – 16.10</w:t>
      </w:r>
    </w:p>
    <w:p w:rsidR="00171D98" w:rsidRPr="006230EB" w:rsidRDefault="00171D98" w:rsidP="00885A5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bCs/>
          <w:sz w:val="28"/>
          <w:szCs w:val="28"/>
        </w:rPr>
        <w:t>Проектная задача  в рамках курса междисциплинарного обучения в 1 классе по теме: «Опыты позволяют найти  новые факты об изменениях»</w:t>
      </w:r>
    </w:p>
    <w:p w:rsidR="00171D98" w:rsidRPr="006230EB" w:rsidRDefault="00171D98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Угольникова Екатерина Викторовна, </w:t>
      </w:r>
    </w:p>
    <w:p w:rsidR="00171D98" w:rsidRPr="006230EB" w:rsidRDefault="00171D98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Федорова Оксана Владимировна, </w:t>
      </w:r>
    </w:p>
    <w:p w:rsidR="00171D98" w:rsidRPr="006230EB" w:rsidRDefault="00171D98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учителя начальных классов  </w:t>
      </w:r>
    </w:p>
    <w:p w:rsidR="00171D98" w:rsidRPr="006230EB" w:rsidRDefault="00171D98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>МАОУ «Гимназия №31» г. Перми</w:t>
      </w:r>
    </w:p>
    <w:p w:rsidR="00171D98" w:rsidRPr="006230EB" w:rsidRDefault="00171D98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кабинет 4</w:t>
      </w:r>
    </w:p>
    <w:p w:rsidR="00171D98" w:rsidRPr="006230EB" w:rsidRDefault="00171D98" w:rsidP="00EB66B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15.40 – 16.40</w:t>
      </w:r>
    </w:p>
    <w:p w:rsidR="00171D98" w:rsidRPr="006230EB" w:rsidRDefault="00171D98" w:rsidP="00795E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Новые проекты 2017-2022 Института Л.Г. Петерсон</w:t>
      </w:r>
      <w:r w:rsidRPr="006230EB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Pr="006230EB">
        <w:rPr>
          <w:rFonts w:ascii="Arial" w:hAnsi="Arial" w:cs="Arial"/>
          <w:sz w:val="28"/>
          <w:szCs w:val="28"/>
        </w:rPr>
        <w:t>(для заместителей директоров по учебно-воспитательной работе)</w:t>
      </w:r>
    </w:p>
    <w:p w:rsidR="00171D98" w:rsidRPr="006230EB" w:rsidRDefault="00171D98" w:rsidP="00EB66BF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>Ирина Ивановна Миронович</w:t>
      </w:r>
      <w:r w:rsidRPr="006230EB">
        <w:rPr>
          <w:rFonts w:ascii="Arial" w:hAnsi="Arial" w:cs="Arial"/>
          <w:i/>
          <w:sz w:val="28"/>
          <w:szCs w:val="28"/>
        </w:rPr>
        <w:br/>
        <w:t>заместитель руководителя отдела по экспериментальной</w:t>
      </w:r>
    </w:p>
    <w:p w:rsidR="00171D98" w:rsidRPr="006230EB" w:rsidRDefault="00171D98" w:rsidP="00EB66BF">
      <w:pPr>
        <w:spacing w:after="0" w:line="240" w:lineRule="auto"/>
        <w:jc w:val="right"/>
        <w:rPr>
          <w:rFonts w:ascii="Arial" w:hAnsi="Arial" w:cs="Arial"/>
          <w:i/>
          <w:color w:val="FF0000"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 и инновационной деятельности Института системно-деятельностной педагогики (г. Москва)</w:t>
      </w:r>
    </w:p>
    <w:p w:rsidR="00171D98" w:rsidRPr="006230EB" w:rsidRDefault="00171D98" w:rsidP="00EB66BF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кабинет 7</w:t>
      </w:r>
    </w:p>
    <w:p w:rsidR="00171D98" w:rsidRPr="006230EB" w:rsidRDefault="00171D98" w:rsidP="00EB66B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15.40 – 16.40</w:t>
      </w:r>
    </w:p>
    <w:p w:rsidR="00171D98" w:rsidRPr="006230EB" w:rsidRDefault="00171D98" w:rsidP="00EB66B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 xml:space="preserve">Роли, которые мы выбираем...  </w:t>
      </w:r>
    </w:p>
    <w:p w:rsidR="00171D98" w:rsidRPr="006230EB" w:rsidRDefault="00171D98" w:rsidP="00EB66BF">
      <w:pPr>
        <w:pStyle w:val="rank"/>
        <w:spacing w:before="0" w:beforeAutospacing="0" w:after="0" w:afterAutospacing="0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Самбикина Оксана Семеновна,  </w:t>
      </w:r>
    </w:p>
    <w:p w:rsidR="00171D98" w:rsidRPr="006230EB" w:rsidRDefault="00171D98" w:rsidP="00EB66BF">
      <w:pPr>
        <w:pStyle w:val="rank"/>
        <w:spacing w:before="0" w:beforeAutospacing="0" w:after="0" w:afterAutospacing="0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>кандидат психологических наук, доцент, заведующий кафедрой теоретической и прикладной психологии ПГГПУ</w:t>
      </w:r>
    </w:p>
    <w:p w:rsidR="00171D98" w:rsidRPr="006230EB" w:rsidRDefault="00171D98" w:rsidP="00EB66BF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кабинет 1</w:t>
      </w:r>
    </w:p>
    <w:p w:rsidR="00171D98" w:rsidRPr="006230EB" w:rsidRDefault="00171D98" w:rsidP="00885A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D98" w:rsidRDefault="00171D98" w:rsidP="00885A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D98" w:rsidRDefault="00171D98" w:rsidP="00885A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D98" w:rsidRDefault="00171D98" w:rsidP="00885A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D98" w:rsidRDefault="00171D98" w:rsidP="00885A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D98" w:rsidRDefault="00171D98" w:rsidP="00885A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D98" w:rsidRDefault="00171D98" w:rsidP="00885A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D98" w:rsidRDefault="00171D98" w:rsidP="00885A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D98" w:rsidRDefault="00171D98" w:rsidP="006230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71D98" w:rsidRPr="006230EB" w:rsidRDefault="00171D98" w:rsidP="006230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Мастер-классы (</w:t>
      </w:r>
      <w:r w:rsidRPr="006230EB">
        <w:rPr>
          <w:rFonts w:ascii="Arial" w:hAnsi="Arial" w:cs="Arial"/>
          <w:b/>
          <w:sz w:val="28"/>
          <w:szCs w:val="28"/>
          <w:u w:val="single"/>
        </w:rPr>
        <w:t xml:space="preserve">ул. 25 Октября, 37  </w:t>
      </w:r>
      <w:r w:rsidRPr="006230EB">
        <w:rPr>
          <w:rFonts w:ascii="Arial" w:hAnsi="Arial" w:cs="Arial"/>
          <w:sz w:val="28"/>
          <w:szCs w:val="28"/>
          <w:u w:val="single"/>
        </w:rPr>
        <w:t>3 этаж</w:t>
      </w:r>
      <w:r w:rsidRPr="006230EB">
        <w:rPr>
          <w:rFonts w:ascii="Arial" w:hAnsi="Arial" w:cs="Arial"/>
          <w:b/>
          <w:sz w:val="28"/>
          <w:szCs w:val="28"/>
        </w:rPr>
        <w:t>)</w:t>
      </w:r>
    </w:p>
    <w:p w:rsidR="00171D98" w:rsidRDefault="00171D98" w:rsidP="00885A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D98" w:rsidRDefault="00171D98" w:rsidP="00885A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D98" w:rsidRDefault="00171D98" w:rsidP="00885A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1D98" w:rsidRPr="006230EB" w:rsidRDefault="00171D98" w:rsidP="00885A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16.20 – 16.50</w:t>
      </w:r>
    </w:p>
    <w:p w:rsidR="00171D98" w:rsidRPr="006230EB" w:rsidRDefault="00171D98" w:rsidP="00025E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Личностные и метапредметные результаты обучения младших школьников: средства и способы достижения</w:t>
      </w:r>
    </w:p>
    <w:p w:rsidR="00171D98" w:rsidRPr="006230EB" w:rsidRDefault="00171D98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Терехова Юлия Александровна, </w:t>
      </w:r>
    </w:p>
    <w:p w:rsidR="00171D98" w:rsidRPr="006230EB" w:rsidRDefault="00171D98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методист по начальному образованию </w:t>
      </w:r>
    </w:p>
    <w:p w:rsidR="00171D98" w:rsidRPr="006230EB" w:rsidRDefault="00171D98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центра «Дошкольного и начального образования» </w:t>
      </w:r>
    </w:p>
    <w:p w:rsidR="00171D98" w:rsidRPr="006230EB" w:rsidRDefault="00171D98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корпорации «Российский учебник»   г. Москва  </w:t>
      </w:r>
    </w:p>
    <w:p w:rsidR="00171D98" w:rsidRPr="006230EB" w:rsidRDefault="00171D98" w:rsidP="00885A54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кабинет 2</w:t>
      </w:r>
    </w:p>
    <w:p w:rsidR="00171D98" w:rsidRPr="006230EB" w:rsidRDefault="00171D98" w:rsidP="00885A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16.20 – 16.50</w:t>
      </w:r>
    </w:p>
    <w:p w:rsidR="00171D98" w:rsidRPr="006230EB" w:rsidRDefault="00171D98" w:rsidP="00885A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Технологии оценивания образовательных результатов в начальной школе</w:t>
      </w:r>
    </w:p>
    <w:p w:rsidR="00171D98" w:rsidRPr="006230EB" w:rsidRDefault="00171D98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Карасёва Наталья Юрьевна, заведующий редакцией гуманитарного образования в начальной школе корпорации «Российский учебник» г. Москва  </w:t>
      </w:r>
    </w:p>
    <w:p w:rsidR="00171D98" w:rsidRPr="006230EB" w:rsidRDefault="00171D98" w:rsidP="00885A54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кабинет 5</w:t>
      </w:r>
    </w:p>
    <w:p w:rsidR="00171D98" w:rsidRPr="006230EB" w:rsidRDefault="00171D98" w:rsidP="00885A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16.20 – 16.50</w:t>
      </w:r>
    </w:p>
    <w:p w:rsidR="00171D98" w:rsidRPr="006230EB" w:rsidRDefault="00171D98" w:rsidP="00885A5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bCs/>
          <w:sz w:val="28"/>
          <w:szCs w:val="28"/>
        </w:rPr>
        <w:t>Проектная задача  в рамках курса междисциплинарного обучения в 1 классе по теме: «Опыты позволяют найти  новые факты об изменениях»</w:t>
      </w:r>
    </w:p>
    <w:p w:rsidR="00171D98" w:rsidRPr="006230EB" w:rsidRDefault="00171D98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Угольникова Екатерина Викторовна, </w:t>
      </w:r>
    </w:p>
    <w:p w:rsidR="00171D98" w:rsidRPr="006230EB" w:rsidRDefault="00171D98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Федорова Оксана Владимировна, </w:t>
      </w:r>
    </w:p>
    <w:p w:rsidR="00171D98" w:rsidRPr="006230EB" w:rsidRDefault="00171D98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учителя начальных классов  </w:t>
      </w:r>
    </w:p>
    <w:p w:rsidR="00171D98" w:rsidRPr="006230EB" w:rsidRDefault="00171D98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>МАОУ «Гимназия №31» г. Перми</w:t>
      </w:r>
    </w:p>
    <w:p w:rsidR="00171D98" w:rsidRPr="006230EB" w:rsidRDefault="00171D98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кабинет 4</w:t>
      </w:r>
    </w:p>
    <w:p w:rsidR="00171D98" w:rsidRPr="006230EB" w:rsidRDefault="00171D98" w:rsidP="00ED57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71D98" w:rsidRPr="006230EB" w:rsidRDefault="00171D98" w:rsidP="00EB66BF">
      <w:pPr>
        <w:spacing w:after="0" w:line="240" w:lineRule="auto"/>
        <w:jc w:val="both"/>
        <w:rPr>
          <w:rFonts w:ascii="Arial" w:hAnsi="Arial" w:cs="Arial"/>
          <w:b/>
          <w:color w:val="1D2129"/>
          <w:sz w:val="28"/>
          <w:szCs w:val="28"/>
        </w:rPr>
      </w:pPr>
    </w:p>
    <w:p w:rsidR="00171D98" w:rsidRPr="006230EB" w:rsidRDefault="00171D98" w:rsidP="00EB66BF">
      <w:pPr>
        <w:spacing w:after="0" w:line="240" w:lineRule="auto"/>
        <w:jc w:val="both"/>
        <w:rPr>
          <w:rFonts w:ascii="Arial" w:hAnsi="Arial" w:cs="Arial"/>
          <w:b/>
          <w:color w:val="1D2129"/>
          <w:sz w:val="28"/>
          <w:szCs w:val="28"/>
        </w:rPr>
      </w:pPr>
    </w:p>
    <w:p w:rsidR="00171D98" w:rsidRPr="006230EB" w:rsidRDefault="00171D98" w:rsidP="00EB66BF">
      <w:pPr>
        <w:spacing w:after="0" w:line="240" w:lineRule="auto"/>
        <w:jc w:val="both"/>
        <w:rPr>
          <w:rFonts w:ascii="Arial" w:hAnsi="Arial" w:cs="Arial"/>
          <w:b/>
          <w:color w:val="1D2129"/>
          <w:sz w:val="28"/>
          <w:szCs w:val="28"/>
        </w:rPr>
      </w:pPr>
    </w:p>
    <w:p w:rsidR="00171D98" w:rsidRPr="006230EB" w:rsidRDefault="00171D98" w:rsidP="00EB66BF">
      <w:pPr>
        <w:spacing w:after="0" w:line="240" w:lineRule="auto"/>
        <w:jc w:val="both"/>
        <w:rPr>
          <w:rFonts w:ascii="Arial" w:hAnsi="Arial" w:cs="Arial"/>
          <w:b/>
          <w:color w:val="1D2129"/>
          <w:sz w:val="28"/>
          <w:szCs w:val="28"/>
        </w:rPr>
      </w:pPr>
    </w:p>
    <w:p w:rsidR="00171D98" w:rsidRPr="006230EB" w:rsidRDefault="00171D98" w:rsidP="00EB66BF">
      <w:pPr>
        <w:spacing w:after="0" w:line="240" w:lineRule="auto"/>
        <w:jc w:val="both"/>
        <w:rPr>
          <w:rFonts w:ascii="Arial" w:hAnsi="Arial" w:cs="Arial"/>
          <w:b/>
          <w:color w:val="1D2129"/>
          <w:sz w:val="28"/>
          <w:szCs w:val="28"/>
        </w:rPr>
      </w:pPr>
    </w:p>
    <w:p w:rsidR="00171D98" w:rsidRPr="006230EB" w:rsidRDefault="00171D98" w:rsidP="00EB66BF">
      <w:pPr>
        <w:spacing w:after="0" w:line="240" w:lineRule="auto"/>
        <w:jc w:val="both"/>
        <w:rPr>
          <w:rFonts w:ascii="Arial" w:hAnsi="Arial" w:cs="Arial"/>
          <w:b/>
          <w:color w:val="1D2129"/>
          <w:sz w:val="28"/>
          <w:szCs w:val="28"/>
        </w:rPr>
      </w:pPr>
    </w:p>
    <w:p w:rsidR="00171D98" w:rsidRPr="006230EB" w:rsidRDefault="00171D98" w:rsidP="00EB66BF">
      <w:pPr>
        <w:spacing w:after="0" w:line="240" w:lineRule="auto"/>
        <w:jc w:val="both"/>
        <w:rPr>
          <w:rFonts w:ascii="Arial" w:hAnsi="Arial" w:cs="Arial"/>
          <w:b/>
          <w:color w:val="1D2129"/>
          <w:sz w:val="28"/>
          <w:szCs w:val="28"/>
        </w:rPr>
      </w:pPr>
    </w:p>
    <w:p w:rsidR="00171D98" w:rsidRPr="006230EB" w:rsidRDefault="00171D98" w:rsidP="00EB66BF">
      <w:pPr>
        <w:spacing w:after="0" w:line="240" w:lineRule="auto"/>
        <w:jc w:val="both"/>
        <w:rPr>
          <w:rFonts w:ascii="Arial" w:hAnsi="Arial" w:cs="Arial"/>
          <w:b/>
          <w:color w:val="1D2129"/>
          <w:sz w:val="28"/>
          <w:szCs w:val="28"/>
        </w:rPr>
      </w:pPr>
    </w:p>
    <w:p w:rsidR="00171D98" w:rsidRPr="006230EB" w:rsidRDefault="00171D98" w:rsidP="00EB66BF">
      <w:pPr>
        <w:spacing w:after="0" w:line="240" w:lineRule="auto"/>
        <w:jc w:val="both"/>
        <w:rPr>
          <w:rFonts w:ascii="Arial" w:hAnsi="Arial" w:cs="Arial"/>
          <w:b/>
          <w:color w:val="1D2129"/>
          <w:sz w:val="28"/>
          <w:szCs w:val="28"/>
        </w:rPr>
      </w:pPr>
    </w:p>
    <w:p w:rsidR="00171D98" w:rsidRPr="006230EB" w:rsidRDefault="00171D98" w:rsidP="00EB66BF">
      <w:pPr>
        <w:spacing w:after="0" w:line="240" w:lineRule="auto"/>
        <w:jc w:val="both"/>
        <w:rPr>
          <w:rFonts w:ascii="Arial" w:hAnsi="Arial" w:cs="Arial"/>
          <w:b/>
          <w:color w:val="1D2129"/>
          <w:sz w:val="28"/>
          <w:szCs w:val="28"/>
        </w:rPr>
      </w:pPr>
    </w:p>
    <w:p w:rsidR="00171D98" w:rsidRPr="006230EB" w:rsidRDefault="00171D98" w:rsidP="00EB66BF">
      <w:pPr>
        <w:spacing w:after="0" w:line="240" w:lineRule="auto"/>
        <w:jc w:val="both"/>
        <w:rPr>
          <w:rFonts w:ascii="Arial" w:hAnsi="Arial" w:cs="Arial"/>
          <w:b/>
          <w:color w:val="1D2129"/>
          <w:sz w:val="28"/>
          <w:szCs w:val="28"/>
        </w:rPr>
      </w:pPr>
    </w:p>
    <w:p w:rsidR="00171D98" w:rsidRDefault="00171D98" w:rsidP="00EB66BF">
      <w:pPr>
        <w:spacing w:after="0" w:line="240" w:lineRule="auto"/>
        <w:jc w:val="both"/>
        <w:rPr>
          <w:rFonts w:ascii="Arial" w:hAnsi="Arial" w:cs="Arial"/>
          <w:b/>
          <w:color w:val="1D2129"/>
          <w:sz w:val="28"/>
          <w:szCs w:val="28"/>
        </w:rPr>
      </w:pPr>
    </w:p>
    <w:p w:rsidR="00171D98" w:rsidRDefault="00171D98" w:rsidP="00EB66BF">
      <w:pPr>
        <w:spacing w:after="0" w:line="240" w:lineRule="auto"/>
        <w:jc w:val="both"/>
        <w:rPr>
          <w:rFonts w:ascii="Arial" w:hAnsi="Arial" w:cs="Arial"/>
          <w:b/>
          <w:color w:val="1D2129"/>
          <w:sz w:val="28"/>
          <w:szCs w:val="28"/>
        </w:rPr>
      </w:pPr>
    </w:p>
    <w:p w:rsidR="00171D98" w:rsidRDefault="00171D98" w:rsidP="00EB66BF">
      <w:pPr>
        <w:spacing w:after="0" w:line="240" w:lineRule="auto"/>
        <w:jc w:val="both"/>
        <w:rPr>
          <w:rFonts w:ascii="Arial" w:hAnsi="Arial" w:cs="Arial"/>
          <w:b/>
          <w:color w:val="1D2129"/>
          <w:sz w:val="28"/>
          <w:szCs w:val="28"/>
        </w:rPr>
      </w:pPr>
    </w:p>
    <w:p w:rsidR="00171D98" w:rsidRDefault="00171D98" w:rsidP="00EB66BF">
      <w:pPr>
        <w:spacing w:after="0" w:line="240" w:lineRule="auto"/>
        <w:jc w:val="both"/>
        <w:rPr>
          <w:rFonts w:ascii="Arial" w:hAnsi="Arial" w:cs="Arial"/>
          <w:b/>
          <w:color w:val="1D2129"/>
          <w:sz w:val="28"/>
          <w:szCs w:val="28"/>
        </w:rPr>
      </w:pPr>
    </w:p>
    <w:p w:rsidR="00171D98" w:rsidRDefault="00171D98" w:rsidP="00EB66BF">
      <w:pPr>
        <w:spacing w:after="0" w:line="240" w:lineRule="auto"/>
        <w:jc w:val="both"/>
        <w:rPr>
          <w:rFonts w:ascii="Arial" w:hAnsi="Arial" w:cs="Arial"/>
          <w:b/>
          <w:color w:val="1D2129"/>
          <w:sz w:val="28"/>
          <w:szCs w:val="28"/>
        </w:rPr>
      </w:pPr>
    </w:p>
    <w:p w:rsidR="00171D98" w:rsidRDefault="00171D98" w:rsidP="00EB66BF">
      <w:pPr>
        <w:spacing w:after="0" w:line="240" w:lineRule="auto"/>
        <w:jc w:val="both"/>
        <w:rPr>
          <w:rFonts w:ascii="Arial" w:hAnsi="Arial" w:cs="Arial"/>
          <w:b/>
          <w:color w:val="1D2129"/>
          <w:sz w:val="28"/>
          <w:szCs w:val="28"/>
        </w:rPr>
      </w:pPr>
    </w:p>
    <w:p w:rsidR="00171D98" w:rsidRDefault="00171D98" w:rsidP="00EB66BF">
      <w:pPr>
        <w:spacing w:after="0" w:line="240" w:lineRule="auto"/>
        <w:jc w:val="both"/>
        <w:rPr>
          <w:rFonts w:ascii="Arial" w:hAnsi="Arial" w:cs="Arial"/>
          <w:b/>
          <w:color w:val="1D2129"/>
          <w:sz w:val="28"/>
          <w:szCs w:val="28"/>
        </w:rPr>
      </w:pPr>
    </w:p>
    <w:p w:rsidR="00171D98" w:rsidRDefault="00171D98" w:rsidP="00EB66BF">
      <w:pPr>
        <w:spacing w:after="0" w:line="240" w:lineRule="auto"/>
        <w:jc w:val="both"/>
        <w:rPr>
          <w:rFonts w:ascii="Arial" w:hAnsi="Arial" w:cs="Arial"/>
          <w:b/>
          <w:color w:val="1D2129"/>
          <w:sz w:val="28"/>
          <w:szCs w:val="28"/>
        </w:rPr>
      </w:pPr>
    </w:p>
    <w:p w:rsidR="00171D98" w:rsidRDefault="00171D98" w:rsidP="00EB66BF">
      <w:pPr>
        <w:spacing w:after="0" w:line="240" w:lineRule="auto"/>
        <w:jc w:val="both"/>
        <w:rPr>
          <w:rFonts w:ascii="Arial" w:hAnsi="Arial" w:cs="Arial"/>
          <w:b/>
          <w:color w:val="1D2129"/>
          <w:sz w:val="28"/>
          <w:szCs w:val="28"/>
        </w:rPr>
      </w:pPr>
    </w:p>
    <w:p w:rsidR="00171D98" w:rsidRDefault="00171D98" w:rsidP="00EB66BF">
      <w:pPr>
        <w:spacing w:after="0" w:line="240" w:lineRule="auto"/>
        <w:jc w:val="both"/>
        <w:rPr>
          <w:rFonts w:ascii="Arial" w:hAnsi="Arial" w:cs="Arial"/>
          <w:b/>
          <w:color w:val="1D2129"/>
          <w:sz w:val="28"/>
          <w:szCs w:val="28"/>
        </w:rPr>
      </w:pPr>
    </w:p>
    <w:p w:rsidR="00171D98" w:rsidRPr="006230EB" w:rsidRDefault="00171D98" w:rsidP="00EB66BF">
      <w:pPr>
        <w:spacing w:after="0" w:line="240" w:lineRule="auto"/>
        <w:jc w:val="both"/>
        <w:rPr>
          <w:rFonts w:ascii="Arial" w:hAnsi="Arial" w:cs="Arial"/>
          <w:b/>
          <w:color w:val="1D2129"/>
          <w:sz w:val="28"/>
          <w:szCs w:val="28"/>
        </w:rPr>
      </w:pPr>
    </w:p>
    <w:p w:rsidR="00171D98" w:rsidRPr="006230EB" w:rsidRDefault="00171D98" w:rsidP="00ED57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Мастер-классы (</w:t>
      </w:r>
      <w:r w:rsidRPr="006230EB">
        <w:rPr>
          <w:rFonts w:ascii="Arial" w:hAnsi="Arial" w:cs="Arial"/>
          <w:b/>
          <w:sz w:val="28"/>
          <w:szCs w:val="28"/>
          <w:u w:val="single"/>
        </w:rPr>
        <w:t>ул. Пермская, 65</w:t>
      </w:r>
      <w:r w:rsidRPr="006230EB">
        <w:rPr>
          <w:rFonts w:ascii="Arial" w:hAnsi="Arial" w:cs="Arial"/>
          <w:b/>
          <w:sz w:val="28"/>
          <w:szCs w:val="28"/>
        </w:rPr>
        <w:t>)</w:t>
      </w:r>
    </w:p>
    <w:p w:rsidR="00171D98" w:rsidRPr="006230EB" w:rsidRDefault="00171D98" w:rsidP="00EB66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71D98" w:rsidRPr="006230EB" w:rsidRDefault="00171D98" w:rsidP="00CC2AA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15.40 – 16.10</w:t>
      </w:r>
    </w:p>
    <w:p w:rsidR="00171D98" w:rsidRPr="006230EB" w:rsidRDefault="00171D98" w:rsidP="00885A5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 xml:space="preserve">Чтение с увлечением  через...     </w:t>
      </w:r>
    </w:p>
    <w:p w:rsidR="00171D98" w:rsidRPr="006230EB" w:rsidRDefault="00171D98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>Большакова Татьяна Владимировна,</w:t>
      </w:r>
    </w:p>
    <w:p w:rsidR="00171D98" w:rsidRDefault="00171D98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237514">
        <w:rPr>
          <w:rFonts w:ascii="Arial" w:hAnsi="Arial" w:cs="Arial"/>
          <w:i/>
          <w:sz w:val="28"/>
          <w:szCs w:val="28"/>
        </w:rPr>
        <w:t xml:space="preserve">Заслуженный </w:t>
      </w:r>
      <w:r>
        <w:rPr>
          <w:rFonts w:ascii="Arial" w:hAnsi="Arial" w:cs="Arial"/>
          <w:i/>
          <w:sz w:val="28"/>
          <w:szCs w:val="28"/>
        </w:rPr>
        <w:t>учитель Российской Федерации,</w:t>
      </w:r>
    </w:p>
    <w:p w:rsidR="00171D98" w:rsidRPr="006230EB" w:rsidRDefault="00171D98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учитель начальных классов </w:t>
      </w:r>
    </w:p>
    <w:p w:rsidR="00171D98" w:rsidRPr="006230EB" w:rsidRDefault="00171D98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 МАОУ «Гимназия №5» г. Перми </w:t>
      </w:r>
    </w:p>
    <w:p w:rsidR="00171D98" w:rsidRPr="006230EB" w:rsidRDefault="00171D98" w:rsidP="00885A54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кабинет 60 (4 этаж)</w:t>
      </w:r>
    </w:p>
    <w:p w:rsidR="00171D98" w:rsidRPr="006230EB" w:rsidRDefault="00171D98" w:rsidP="0027739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15.40 – 16.10</w:t>
      </w:r>
    </w:p>
    <w:p w:rsidR="00171D98" w:rsidRPr="006230EB" w:rsidRDefault="00171D98" w:rsidP="00025E52">
      <w:pPr>
        <w:spacing w:after="0" w:line="240" w:lineRule="auto"/>
        <w:ind w:right="-123"/>
        <w:rPr>
          <w:rStyle w:val="Strong"/>
          <w:rFonts w:ascii="Arial" w:hAnsi="Arial" w:cs="Arial"/>
          <w:bCs/>
          <w:sz w:val="28"/>
          <w:szCs w:val="28"/>
        </w:rPr>
      </w:pPr>
      <w:r w:rsidRPr="006230EB">
        <w:rPr>
          <w:rStyle w:val="Strong"/>
          <w:rFonts w:ascii="Arial" w:hAnsi="Arial" w:cs="Arial"/>
          <w:bCs/>
          <w:sz w:val="28"/>
          <w:szCs w:val="28"/>
        </w:rPr>
        <w:t>Проектирование учебного занятия по легоконструированию для будущих первоклассников на основе конструктора "Простые механизмы"</w:t>
      </w:r>
    </w:p>
    <w:p w:rsidR="00171D98" w:rsidRPr="006230EB" w:rsidRDefault="00171D98" w:rsidP="0027739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Гущина Марина Петровна, </w:t>
      </w:r>
    </w:p>
    <w:p w:rsidR="00171D98" w:rsidRPr="006230EB" w:rsidRDefault="00171D98" w:rsidP="0027739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учитель начальных классов </w:t>
      </w:r>
    </w:p>
    <w:p w:rsidR="00171D98" w:rsidRPr="006230EB" w:rsidRDefault="00171D98" w:rsidP="0027739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>МАОУ «Лицей №9» г. Перми</w:t>
      </w:r>
    </w:p>
    <w:p w:rsidR="00171D98" w:rsidRPr="006230EB" w:rsidRDefault="00171D98" w:rsidP="0027739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кабинет 5  (1 этаж)</w:t>
      </w:r>
    </w:p>
    <w:p w:rsidR="00171D98" w:rsidRPr="006230EB" w:rsidRDefault="00171D98" w:rsidP="00885A5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15.40 – 16.10</w:t>
      </w:r>
    </w:p>
    <w:p w:rsidR="00171D98" w:rsidRPr="006230EB" w:rsidRDefault="00171D98" w:rsidP="00885A5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color w:val="1D2129"/>
          <w:sz w:val="28"/>
          <w:szCs w:val="28"/>
        </w:rPr>
        <w:t>Границы детского и взрослого, или чего не понимают взрослые в современной детской литературе</w:t>
      </w:r>
    </w:p>
    <w:p w:rsidR="00171D98" w:rsidRPr="00237514" w:rsidRDefault="00171D98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Сурдуковская </w:t>
      </w:r>
      <w:r w:rsidRPr="00237514">
        <w:rPr>
          <w:rFonts w:ascii="Arial" w:hAnsi="Arial" w:cs="Arial"/>
          <w:i/>
          <w:sz w:val="28"/>
          <w:szCs w:val="28"/>
        </w:rPr>
        <w:t xml:space="preserve">Светлана Витальевна, </w:t>
      </w:r>
    </w:p>
    <w:p w:rsidR="00171D98" w:rsidRPr="00237514" w:rsidRDefault="00171D98" w:rsidP="00885A5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237514">
        <w:rPr>
          <w:rFonts w:ascii="Arial" w:hAnsi="Arial" w:cs="Arial"/>
          <w:i/>
          <w:sz w:val="28"/>
          <w:szCs w:val="28"/>
        </w:rPr>
        <w:t>заместитель директора по инновационной работе</w:t>
      </w:r>
    </w:p>
    <w:p w:rsidR="00171D98" w:rsidRPr="006230EB" w:rsidRDefault="00171D98" w:rsidP="00885A54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237514">
        <w:rPr>
          <w:rFonts w:ascii="Arial" w:hAnsi="Arial" w:cs="Arial"/>
          <w:i/>
          <w:sz w:val="28"/>
          <w:szCs w:val="28"/>
        </w:rPr>
        <w:t>МАОУ «Гимназия №</w:t>
      </w:r>
      <w:r w:rsidRPr="006230EB">
        <w:rPr>
          <w:rFonts w:ascii="Arial" w:hAnsi="Arial" w:cs="Arial"/>
          <w:i/>
          <w:sz w:val="28"/>
          <w:szCs w:val="28"/>
        </w:rPr>
        <w:t>10» г. Перми</w:t>
      </w:r>
      <w:r w:rsidRPr="006230EB">
        <w:rPr>
          <w:rFonts w:ascii="Arial" w:hAnsi="Arial" w:cs="Arial"/>
          <w:sz w:val="28"/>
          <w:szCs w:val="28"/>
        </w:rPr>
        <w:t xml:space="preserve"> </w:t>
      </w:r>
    </w:p>
    <w:p w:rsidR="00171D98" w:rsidRPr="006230EB" w:rsidRDefault="00171D98" w:rsidP="00025E5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кабинет 62 (4 этаж)</w:t>
      </w:r>
    </w:p>
    <w:p w:rsidR="00171D98" w:rsidRPr="006230EB" w:rsidRDefault="00171D98" w:rsidP="00885A5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15.40 – 16.10</w:t>
      </w:r>
    </w:p>
    <w:p w:rsidR="00171D98" w:rsidRPr="006230EB" w:rsidRDefault="00171D98" w:rsidP="00D42F2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Решение практико-ориентированных задач на уроках математики в начальной школе</w:t>
      </w:r>
    </w:p>
    <w:p w:rsidR="00171D98" w:rsidRPr="006230EB" w:rsidRDefault="00171D98" w:rsidP="002E7C59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Шуванова Марина Александровна, </w:t>
      </w:r>
    </w:p>
    <w:p w:rsidR="00171D98" w:rsidRPr="006230EB" w:rsidRDefault="00171D98" w:rsidP="006249A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Сазонова Марина Александровна, </w:t>
      </w:r>
    </w:p>
    <w:p w:rsidR="00171D98" w:rsidRPr="006230EB" w:rsidRDefault="00171D98" w:rsidP="006249A7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учителя начальных классов </w:t>
      </w:r>
    </w:p>
    <w:p w:rsidR="00171D98" w:rsidRPr="006230EB" w:rsidRDefault="00171D98" w:rsidP="00025E5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>МАОУ «Гимназия №5» г. Перми</w:t>
      </w:r>
      <w:r w:rsidRPr="006230EB">
        <w:rPr>
          <w:rFonts w:ascii="Arial" w:hAnsi="Arial" w:cs="Arial"/>
          <w:sz w:val="28"/>
          <w:szCs w:val="28"/>
        </w:rPr>
        <w:t xml:space="preserve"> </w:t>
      </w:r>
    </w:p>
    <w:p w:rsidR="00171D98" w:rsidRPr="006230EB" w:rsidRDefault="00171D98" w:rsidP="00025E5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кабинет 21  (2 этаж)</w:t>
      </w:r>
    </w:p>
    <w:p w:rsidR="00171D98" w:rsidRPr="006230EB" w:rsidRDefault="00171D98" w:rsidP="00885A5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15.40 – 16.10</w:t>
      </w:r>
    </w:p>
    <w:p w:rsidR="00171D98" w:rsidRDefault="00171D98" w:rsidP="008E2E65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  <w:lang w:eastAsia="ru-RU"/>
        </w:rPr>
      </w:pPr>
      <w:r w:rsidRPr="006230EB">
        <w:rPr>
          <w:rFonts w:ascii="Arial" w:hAnsi="Arial" w:cs="Arial"/>
          <w:b/>
          <w:sz w:val="28"/>
          <w:szCs w:val="28"/>
          <w:lang w:eastAsia="ru-RU"/>
        </w:rPr>
        <w:t xml:space="preserve">Работа с сюжетной таблицей как приём анализа  художественного текста </w:t>
      </w:r>
    </w:p>
    <w:p w:rsidR="00171D98" w:rsidRPr="006230EB" w:rsidRDefault="00171D98" w:rsidP="008E2E65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Ткаченко Марина Александровна, </w:t>
      </w:r>
    </w:p>
    <w:p w:rsidR="00171D98" w:rsidRPr="006230EB" w:rsidRDefault="00171D98" w:rsidP="00ED577E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учитель начальных классов </w:t>
      </w:r>
    </w:p>
    <w:p w:rsidR="00171D98" w:rsidRPr="006230EB" w:rsidRDefault="00171D98" w:rsidP="00ED577E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МАОУ «Гимназия №10» </w:t>
      </w:r>
    </w:p>
    <w:p w:rsidR="00171D98" w:rsidRPr="006230EB" w:rsidRDefault="00171D98" w:rsidP="00AD4145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кабинет 3 (1 этаж)</w:t>
      </w:r>
    </w:p>
    <w:p w:rsidR="00171D98" w:rsidRDefault="00171D98" w:rsidP="00025E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1D98" w:rsidRDefault="00171D98" w:rsidP="00025E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1D98" w:rsidRDefault="00171D98" w:rsidP="00025E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1D98" w:rsidRDefault="00171D98" w:rsidP="00025E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1D98" w:rsidRDefault="00171D98" w:rsidP="00025E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1D98" w:rsidRDefault="00171D98" w:rsidP="00025E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1D98" w:rsidRDefault="00171D98" w:rsidP="00025E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1D98" w:rsidRDefault="00171D98" w:rsidP="00025E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1D98" w:rsidRDefault="00171D98" w:rsidP="00025E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1D98" w:rsidRPr="006230EB" w:rsidRDefault="00171D98" w:rsidP="008E2E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Мастер-классы (</w:t>
      </w:r>
      <w:r w:rsidRPr="006230EB">
        <w:rPr>
          <w:rFonts w:ascii="Arial" w:hAnsi="Arial" w:cs="Arial"/>
          <w:b/>
          <w:sz w:val="28"/>
          <w:szCs w:val="28"/>
          <w:u w:val="single"/>
        </w:rPr>
        <w:t>ул. Пермская, 65</w:t>
      </w:r>
      <w:r w:rsidRPr="006230EB">
        <w:rPr>
          <w:rFonts w:ascii="Arial" w:hAnsi="Arial" w:cs="Arial"/>
          <w:b/>
          <w:sz w:val="28"/>
          <w:szCs w:val="28"/>
        </w:rPr>
        <w:t>)</w:t>
      </w:r>
    </w:p>
    <w:p w:rsidR="00171D98" w:rsidRDefault="00171D98" w:rsidP="00025E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1D98" w:rsidRDefault="00171D98" w:rsidP="00025E5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1D98" w:rsidRPr="006230EB" w:rsidRDefault="00171D98" w:rsidP="00025E5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16.20 – 16.50</w:t>
      </w:r>
    </w:p>
    <w:p w:rsidR="00171D98" w:rsidRPr="006230EB" w:rsidRDefault="00171D98" w:rsidP="00025E5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 xml:space="preserve">Чтение с увлечением   через...     </w:t>
      </w:r>
    </w:p>
    <w:p w:rsidR="00171D98" w:rsidRPr="006230EB" w:rsidRDefault="00171D98" w:rsidP="00025E52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>Большакова Татьяна Владимировна,</w:t>
      </w:r>
    </w:p>
    <w:p w:rsidR="00171D98" w:rsidRPr="006230EB" w:rsidRDefault="00171D98" w:rsidP="00025E52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учитель начальных классов </w:t>
      </w:r>
    </w:p>
    <w:p w:rsidR="00171D98" w:rsidRPr="006230EB" w:rsidRDefault="00171D98" w:rsidP="00025E52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 МАОУ «Гимназия №5» г. Перми </w:t>
      </w:r>
    </w:p>
    <w:p w:rsidR="00171D98" w:rsidRPr="006230EB" w:rsidRDefault="00171D98" w:rsidP="00025E5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кабинет 60 (4 этаж)</w:t>
      </w:r>
    </w:p>
    <w:p w:rsidR="00171D98" w:rsidRPr="006230EB" w:rsidRDefault="00171D98" w:rsidP="00025E5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16.20 – 16.50</w:t>
      </w:r>
    </w:p>
    <w:p w:rsidR="00171D98" w:rsidRPr="006230EB" w:rsidRDefault="00171D98" w:rsidP="00025E52">
      <w:pPr>
        <w:spacing w:after="0" w:line="240" w:lineRule="auto"/>
        <w:ind w:right="-123"/>
        <w:rPr>
          <w:rStyle w:val="Strong"/>
          <w:rFonts w:ascii="Arial" w:hAnsi="Arial" w:cs="Arial"/>
          <w:bCs/>
          <w:sz w:val="28"/>
          <w:szCs w:val="28"/>
        </w:rPr>
      </w:pPr>
      <w:r w:rsidRPr="006230EB">
        <w:rPr>
          <w:rStyle w:val="Strong"/>
          <w:rFonts w:ascii="Arial" w:hAnsi="Arial" w:cs="Arial"/>
          <w:bCs/>
          <w:sz w:val="28"/>
          <w:szCs w:val="28"/>
        </w:rPr>
        <w:t>Проектирование учебного занятия по легоконструированию для будущих первоклассников на основе конструктора "Простые механизмы"</w:t>
      </w:r>
    </w:p>
    <w:p w:rsidR="00171D98" w:rsidRPr="006230EB" w:rsidRDefault="00171D98" w:rsidP="00025E52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Гущина Марина Петровна, </w:t>
      </w:r>
    </w:p>
    <w:p w:rsidR="00171D98" w:rsidRPr="006230EB" w:rsidRDefault="00171D98" w:rsidP="00025E52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учитель начальных классов </w:t>
      </w:r>
    </w:p>
    <w:p w:rsidR="00171D98" w:rsidRPr="006230EB" w:rsidRDefault="00171D98" w:rsidP="00025E52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>МАОУ «Лицей №9» г. Перми</w:t>
      </w:r>
    </w:p>
    <w:p w:rsidR="00171D98" w:rsidRPr="006230EB" w:rsidRDefault="00171D98" w:rsidP="00025E52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кабинет 5  (1 этаж)</w:t>
      </w:r>
    </w:p>
    <w:p w:rsidR="00171D98" w:rsidRPr="006230EB" w:rsidRDefault="00171D98" w:rsidP="00025E5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16.20 – 16.50</w:t>
      </w:r>
    </w:p>
    <w:p w:rsidR="00171D98" w:rsidRPr="006230EB" w:rsidRDefault="00171D98" w:rsidP="00025E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color w:val="1D2129"/>
          <w:sz w:val="28"/>
          <w:szCs w:val="28"/>
        </w:rPr>
        <w:t>Границы детского и взрослого, или чего не понимают взрослые в современной детской литературе</w:t>
      </w:r>
    </w:p>
    <w:p w:rsidR="00171D98" w:rsidRPr="00237514" w:rsidRDefault="00171D98" w:rsidP="0023751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Сурдуковская </w:t>
      </w:r>
      <w:r w:rsidRPr="00237514">
        <w:rPr>
          <w:rFonts w:ascii="Arial" w:hAnsi="Arial" w:cs="Arial"/>
          <w:i/>
          <w:sz w:val="28"/>
          <w:szCs w:val="28"/>
        </w:rPr>
        <w:t xml:space="preserve">Светлана Витальевна, </w:t>
      </w:r>
    </w:p>
    <w:p w:rsidR="00171D98" w:rsidRPr="00237514" w:rsidRDefault="00171D98" w:rsidP="00237514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237514">
        <w:rPr>
          <w:rFonts w:ascii="Arial" w:hAnsi="Arial" w:cs="Arial"/>
          <w:i/>
          <w:sz w:val="28"/>
          <w:szCs w:val="28"/>
        </w:rPr>
        <w:t>заместитель директора по инновационной работе</w:t>
      </w:r>
    </w:p>
    <w:p w:rsidR="00171D98" w:rsidRPr="006230EB" w:rsidRDefault="00171D98" w:rsidP="00237514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237514">
        <w:rPr>
          <w:rFonts w:ascii="Arial" w:hAnsi="Arial" w:cs="Arial"/>
          <w:i/>
          <w:sz w:val="28"/>
          <w:szCs w:val="28"/>
        </w:rPr>
        <w:t>МАОУ «Гимназия №</w:t>
      </w:r>
      <w:r w:rsidRPr="006230EB">
        <w:rPr>
          <w:rFonts w:ascii="Arial" w:hAnsi="Arial" w:cs="Arial"/>
          <w:i/>
          <w:sz w:val="28"/>
          <w:szCs w:val="28"/>
        </w:rPr>
        <w:t>10» г. Перми</w:t>
      </w:r>
      <w:r w:rsidRPr="006230EB">
        <w:rPr>
          <w:rFonts w:ascii="Arial" w:hAnsi="Arial" w:cs="Arial"/>
          <w:sz w:val="28"/>
          <w:szCs w:val="28"/>
        </w:rPr>
        <w:t xml:space="preserve"> </w:t>
      </w:r>
    </w:p>
    <w:p w:rsidR="00171D98" w:rsidRPr="006230EB" w:rsidRDefault="00171D98" w:rsidP="00025E5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кабинет 62 (4 этаж)</w:t>
      </w:r>
    </w:p>
    <w:p w:rsidR="00171D98" w:rsidRPr="006230EB" w:rsidRDefault="00171D98" w:rsidP="00025E5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16.20 – 16.50</w:t>
      </w:r>
    </w:p>
    <w:p w:rsidR="00171D98" w:rsidRPr="006230EB" w:rsidRDefault="00171D98" w:rsidP="00025E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Решение практикоориентированных задач на уроках математики в начальной школе</w:t>
      </w:r>
    </w:p>
    <w:p w:rsidR="00171D98" w:rsidRPr="006230EB" w:rsidRDefault="00171D98" w:rsidP="00025E52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Шуванова Марина Александровна, </w:t>
      </w:r>
    </w:p>
    <w:p w:rsidR="00171D98" w:rsidRPr="006230EB" w:rsidRDefault="00171D98" w:rsidP="00025E52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Сазонова Марина Александровна, </w:t>
      </w:r>
    </w:p>
    <w:p w:rsidR="00171D98" w:rsidRDefault="00171D98" w:rsidP="00025E52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учителя начальных классов  </w:t>
      </w:r>
    </w:p>
    <w:p w:rsidR="00171D98" w:rsidRPr="006230EB" w:rsidRDefault="00171D98" w:rsidP="00025E5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>МАОУ «Гимназия №5» г. Перми</w:t>
      </w:r>
      <w:r w:rsidRPr="006230EB">
        <w:rPr>
          <w:rFonts w:ascii="Arial" w:hAnsi="Arial" w:cs="Arial"/>
          <w:sz w:val="28"/>
          <w:szCs w:val="28"/>
        </w:rPr>
        <w:t xml:space="preserve"> </w:t>
      </w:r>
    </w:p>
    <w:p w:rsidR="00171D98" w:rsidRPr="006230EB" w:rsidRDefault="00171D98" w:rsidP="00025E5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кабинет 21  (2 этаж)</w:t>
      </w:r>
    </w:p>
    <w:p w:rsidR="00171D98" w:rsidRPr="006230EB" w:rsidRDefault="00171D98" w:rsidP="00025E5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>16.20 – 16.50</w:t>
      </w:r>
    </w:p>
    <w:p w:rsidR="00171D98" w:rsidRPr="006230EB" w:rsidRDefault="00171D98" w:rsidP="00025E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6230EB">
        <w:rPr>
          <w:rFonts w:ascii="Arial" w:hAnsi="Arial" w:cs="Arial"/>
          <w:b/>
          <w:sz w:val="28"/>
          <w:szCs w:val="28"/>
          <w:lang w:eastAsia="ru-RU"/>
        </w:rPr>
        <w:t xml:space="preserve">Работа с сюжетной таблицей как прием анализа  художественного текста </w:t>
      </w:r>
    </w:p>
    <w:p w:rsidR="00171D98" w:rsidRPr="006230EB" w:rsidRDefault="00171D98" w:rsidP="00025E52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Ткаченко Марина Александровна, </w:t>
      </w:r>
    </w:p>
    <w:p w:rsidR="00171D98" w:rsidRPr="006230EB" w:rsidRDefault="00171D98" w:rsidP="00025E52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учитель начальных классов </w:t>
      </w:r>
    </w:p>
    <w:p w:rsidR="00171D98" w:rsidRPr="006230EB" w:rsidRDefault="00171D98" w:rsidP="00025E52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i/>
          <w:sz w:val="28"/>
          <w:szCs w:val="28"/>
        </w:rPr>
        <w:t xml:space="preserve">МАОУ «Гимназия №10» </w:t>
      </w:r>
    </w:p>
    <w:p w:rsidR="00171D98" w:rsidRPr="006230EB" w:rsidRDefault="00171D98" w:rsidP="00025E52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кабинет 3 (1 этаж)</w:t>
      </w:r>
    </w:p>
    <w:p w:rsidR="00171D98" w:rsidRPr="006230EB" w:rsidRDefault="00171D98" w:rsidP="0027739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1D98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71D98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71D98" w:rsidRPr="006230EB" w:rsidRDefault="00171D98" w:rsidP="00E825A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230EB">
        <w:rPr>
          <w:rFonts w:ascii="Arial" w:hAnsi="Arial" w:cs="Arial"/>
          <w:b/>
          <w:sz w:val="28"/>
          <w:szCs w:val="28"/>
        </w:rPr>
        <w:t xml:space="preserve">17.00 – подведение итогов конференции </w:t>
      </w:r>
    </w:p>
    <w:p w:rsidR="00171D98" w:rsidRPr="006230EB" w:rsidRDefault="00171D98" w:rsidP="00025E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230EB">
        <w:rPr>
          <w:rFonts w:ascii="Arial" w:hAnsi="Arial" w:cs="Arial"/>
          <w:sz w:val="28"/>
          <w:szCs w:val="28"/>
        </w:rPr>
        <w:t>(Пе</w:t>
      </w:r>
      <w:bookmarkStart w:id="0" w:name="_GoBack"/>
      <w:bookmarkEnd w:id="0"/>
      <w:r w:rsidRPr="006230EB">
        <w:rPr>
          <w:rFonts w:ascii="Arial" w:hAnsi="Arial" w:cs="Arial"/>
          <w:sz w:val="28"/>
          <w:szCs w:val="28"/>
        </w:rPr>
        <w:t>рмская 65, аудитория 3)</w:t>
      </w:r>
    </w:p>
    <w:sectPr w:rsidR="00171D98" w:rsidRPr="006230EB" w:rsidSect="006230EB">
      <w:pgSz w:w="11907" w:h="16840" w:code="9"/>
      <w:pgMar w:top="567" w:right="567" w:bottom="567" w:left="85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5AE"/>
    <w:rsid w:val="00017A79"/>
    <w:rsid w:val="00025E52"/>
    <w:rsid w:val="00037F89"/>
    <w:rsid w:val="000549DB"/>
    <w:rsid w:val="00056D42"/>
    <w:rsid w:val="000760AF"/>
    <w:rsid w:val="00076D74"/>
    <w:rsid w:val="00093D66"/>
    <w:rsid w:val="000B688F"/>
    <w:rsid w:val="00124EB4"/>
    <w:rsid w:val="00171D98"/>
    <w:rsid w:val="001B1046"/>
    <w:rsid w:val="001C2418"/>
    <w:rsid w:val="001D4FF3"/>
    <w:rsid w:val="00213633"/>
    <w:rsid w:val="0022712B"/>
    <w:rsid w:val="00237514"/>
    <w:rsid w:val="00237E15"/>
    <w:rsid w:val="0024270B"/>
    <w:rsid w:val="00243623"/>
    <w:rsid w:val="0025456B"/>
    <w:rsid w:val="00277397"/>
    <w:rsid w:val="00297DA0"/>
    <w:rsid w:val="002E52D1"/>
    <w:rsid w:val="002E7C59"/>
    <w:rsid w:val="002F0CF4"/>
    <w:rsid w:val="002F522F"/>
    <w:rsid w:val="00390484"/>
    <w:rsid w:val="003D66B8"/>
    <w:rsid w:val="003F063C"/>
    <w:rsid w:val="003F556E"/>
    <w:rsid w:val="00421B65"/>
    <w:rsid w:val="004C5068"/>
    <w:rsid w:val="004D7A75"/>
    <w:rsid w:val="004E164A"/>
    <w:rsid w:val="00506000"/>
    <w:rsid w:val="005208B5"/>
    <w:rsid w:val="00521B12"/>
    <w:rsid w:val="005356C5"/>
    <w:rsid w:val="00560C3E"/>
    <w:rsid w:val="0058726C"/>
    <w:rsid w:val="006230EB"/>
    <w:rsid w:val="006249A7"/>
    <w:rsid w:val="0062793E"/>
    <w:rsid w:val="00644009"/>
    <w:rsid w:val="006B4CD6"/>
    <w:rsid w:val="006B5E9F"/>
    <w:rsid w:val="006D0E3D"/>
    <w:rsid w:val="006F376F"/>
    <w:rsid w:val="006F72B1"/>
    <w:rsid w:val="00707704"/>
    <w:rsid w:val="007809A4"/>
    <w:rsid w:val="00795EC5"/>
    <w:rsid w:val="007A31BB"/>
    <w:rsid w:val="007E07EB"/>
    <w:rsid w:val="00810705"/>
    <w:rsid w:val="00820C93"/>
    <w:rsid w:val="00831EAB"/>
    <w:rsid w:val="00885A54"/>
    <w:rsid w:val="008C04F9"/>
    <w:rsid w:val="008E2E65"/>
    <w:rsid w:val="0094117D"/>
    <w:rsid w:val="0094545E"/>
    <w:rsid w:val="00A31480"/>
    <w:rsid w:val="00A6490F"/>
    <w:rsid w:val="00A874DA"/>
    <w:rsid w:val="00AA25AF"/>
    <w:rsid w:val="00AD4145"/>
    <w:rsid w:val="00B33B03"/>
    <w:rsid w:val="00BA3F7B"/>
    <w:rsid w:val="00C22370"/>
    <w:rsid w:val="00C53087"/>
    <w:rsid w:val="00C76175"/>
    <w:rsid w:val="00C80EFF"/>
    <w:rsid w:val="00C82166"/>
    <w:rsid w:val="00CA30B2"/>
    <w:rsid w:val="00CA6090"/>
    <w:rsid w:val="00CA6FD5"/>
    <w:rsid w:val="00CC2AAF"/>
    <w:rsid w:val="00CD4E4C"/>
    <w:rsid w:val="00D242CB"/>
    <w:rsid w:val="00D42F23"/>
    <w:rsid w:val="00D443F3"/>
    <w:rsid w:val="00D66461"/>
    <w:rsid w:val="00D7068C"/>
    <w:rsid w:val="00DB282C"/>
    <w:rsid w:val="00DB46A0"/>
    <w:rsid w:val="00DB5F45"/>
    <w:rsid w:val="00E15A58"/>
    <w:rsid w:val="00E239FD"/>
    <w:rsid w:val="00E63E2C"/>
    <w:rsid w:val="00E64376"/>
    <w:rsid w:val="00E825AE"/>
    <w:rsid w:val="00E94C6B"/>
    <w:rsid w:val="00EB66BF"/>
    <w:rsid w:val="00EC65FE"/>
    <w:rsid w:val="00ED577E"/>
    <w:rsid w:val="00EF01B5"/>
    <w:rsid w:val="00F50B23"/>
    <w:rsid w:val="00F5660E"/>
    <w:rsid w:val="00FA158E"/>
    <w:rsid w:val="00FC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B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B68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0B688F"/>
    <w:rPr>
      <w:rFonts w:cs="Times New Roman"/>
      <w:b/>
    </w:rPr>
  </w:style>
  <w:style w:type="paragraph" w:customStyle="1" w:styleId="post">
    <w:name w:val="post"/>
    <w:basedOn w:val="Normal"/>
    <w:uiPriority w:val="99"/>
    <w:rsid w:val="00FC3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ank">
    <w:name w:val="rank"/>
    <w:basedOn w:val="Normal"/>
    <w:uiPriority w:val="99"/>
    <w:rsid w:val="00FC3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C80EFF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2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476</TotalTime>
  <Pages>8</Pages>
  <Words>1274</Words>
  <Characters>7267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shabalina_ov</cp:lastModifiedBy>
  <cp:revision>58</cp:revision>
  <cp:lastPrinted>2017-10-19T08:54:00Z</cp:lastPrinted>
  <dcterms:created xsi:type="dcterms:W3CDTF">2017-10-17T05:03:00Z</dcterms:created>
  <dcterms:modified xsi:type="dcterms:W3CDTF">2017-10-27T07:35:00Z</dcterms:modified>
</cp:coreProperties>
</file>