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CE" w:rsidRPr="007E1EFE" w:rsidRDefault="004E22CE" w:rsidP="00243D67">
      <w:pPr>
        <w:jc w:val="center"/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 xml:space="preserve">Женщины (дистанция </w:t>
      </w:r>
      <w:smartTag w:uri="urn:schemas-microsoft-com:office:smarttags" w:element="metricconverter">
        <w:smartTagPr>
          <w:attr w:name="ProductID" w:val="2 км"/>
        </w:smartTagPr>
        <w:r w:rsidRPr="007E1EFE">
          <w:rPr>
            <w:rFonts w:ascii="Times New Roman" w:hAnsi="Times New Roman"/>
            <w:b/>
            <w:sz w:val="24"/>
            <w:szCs w:val="24"/>
          </w:rPr>
          <w:t>2 км</w:t>
        </w:r>
      </w:smartTag>
      <w:r w:rsidRPr="007E1EFE">
        <w:rPr>
          <w:rFonts w:ascii="Times New Roman" w:hAnsi="Times New Roman"/>
          <w:b/>
          <w:sz w:val="24"/>
          <w:szCs w:val="24"/>
        </w:rPr>
        <w:t>)</w:t>
      </w:r>
    </w:p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>1 забег</w:t>
      </w:r>
    </w:p>
    <w:p w:rsidR="004E22CE" w:rsidRPr="007E1EFE" w:rsidRDefault="004E22CE" w:rsidP="0037426D">
      <w:pPr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>Стартовое время: 13:00:00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7"/>
        <w:gridCol w:w="836"/>
        <w:gridCol w:w="3520"/>
        <w:gridCol w:w="1465"/>
        <w:gridCol w:w="1701"/>
        <w:gridCol w:w="1134"/>
        <w:gridCol w:w="1276"/>
      </w:tblGrid>
      <w:tr w:rsidR="004E22CE" w:rsidRPr="007E1EFE" w:rsidTr="003F1846">
        <w:tc>
          <w:tcPr>
            <w:tcW w:w="417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Старт.</w:t>
            </w:r>
            <w:r w:rsidRPr="007E1EFE">
              <w:rPr>
                <w:rFonts w:ascii="Times New Roman" w:hAnsi="Times New Roman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3520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ID</w:t>
            </w: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-номер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Очки</w:t>
            </w:r>
          </w:p>
        </w:tc>
      </w:tr>
      <w:tr w:rsidR="004E22CE" w:rsidRPr="007E1EFE" w:rsidTr="003F1846">
        <w:tc>
          <w:tcPr>
            <w:tcW w:w="417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Баранова Евгения Павловна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color w:val="000000"/>
                <w:sz w:val="24"/>
                <w:szCs w:val="24"/>
              </w:rPr>
              <w:t>04.07.1975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16-59-0003943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2CE" w:rsidRPr="007E1EFE" w:rsidTr="003F1846">
        <w:tc>
          <w:tcPr>
            <w:tcW w:w="417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Винник Нина Николаевна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30.01.1961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17-59-0006743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14.54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2CE" w:rsidRPr="007E1EFE" w:rsidTr="003F1846">
        <w:tc>
          <w:tcPr>
            <w:tcW w:w="417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 xml:space="preserve">Кряжевских Елена Геннадьевна 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color w:val="000000"/>
                <w:sz w:val="24"/>
                <w:szCs w:val="24"/>
              </w:rPr>
              <w:t>05.08.1976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17-59-0006456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2CE" w:rsidRPr="007E1EFE" w:rsidTr="003F1846">
        <w:tc>
          <w:tcPr>
            <w:tcW w:w="417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Старкова Елена Викторовна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16.01.1971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17-59-0006684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14.24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2CE" w:rsidRPr="007E1EFE" w:rsidTr="003F1846">
        <w:tc>
          <w:tcPr>
            <w:tcW w:w="417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Федорова Тамара Александровна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color w:val="000000"/>
                <w:sz w:val="24"/>
                <w:szCs w:val="24"/>
              </w:rPr>
              <w:t>17.03.1959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17-59-0006157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10.41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 xml:space="preserve">Мужчины (дистанция </w:t>
      </w:r>
      <w:smartTag w:uri="urn:schemas-microsoft-com:office:smarttags" w:element="metricconverter">
        <w:smartTagPr>
          <w:attr w:name="ProductID" w:val="5 км"/>
        </w:smartTagPr>
        <w:r w:rsidRPr="007E1EFE">
          <w:rPr>
            <w:rFonts w:ascii="Times New Roman" w:hAnsi="Times New Roman"/>
            <w:b/>
            <w:sz w:val="24"/>
            <w:szCs w:val="24"/>
          </w:rPr>
          <w:t>5 км</w:t>
        </w:r>
      </w:smartTag>
      <w:r w:rsidRPr="007E1EFE">
        <w:rPr>
          <w:rFonts w:ascii="Times New Roman" w:hAnsi="Times New Roman"/>
          <w:b/>
          <w:sz w:val="24"/>
          <w:szCs w:val="24"/>
        </w:rPr>
        <w:t>)</w:t>
      </w:r>
    </w:p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>1 забег</w:t>
      </w:r>
    </w:p>
    <w:p w:rsidR="004E22CE" w:rsidRPr="007E1EFE" w:rsidRDefault="004E22CE" w:rsidP="0037426D">
      <w:pPr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>Стартовое время: 13:00:00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851"/>
        <w:gridCol w:w="3496"/>
        <w:gridCol w:w="1465"/>
        <w:gridCol w:w="1701"/>
        <w:gridCol w:w="1134"/>
        <w:gridCol w:w="1276"/>
      </w:tblGrid>
      <w:tr w:rsidR="004E22CE" w:rsidRPr="007E1EFE" w:rsidTr="003F1846">
        <w:tc>
          <w:tcPr>
            <w:tcW w:w="42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Старт.</w:t>
            </w:r>
            <w:r w:rsidRPr="007E1EFE">
              <w:rPr>
                <w:rFonts w:ascii="Times New Roman" w:hAnsi="Times New Roman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349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ID</w:t>
            </w: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-номер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Очки</w:t>
            </w:r>
          </w:p>
        </w:tc>
      </w:tr>
      <w:tr w:rsidR="004E22CE" w:rsidRPr="007E1EFE" w:rsidTr="003F1846">
        <w:tc>
          <w:tcPr>
            <w:tcW w:w="426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Еловиков Виктор Петрович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30.09.1959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16-59-0018541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19.21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2CE" w:rsidRPr="007E1EFE" w:rsidTr="003F1846">
        <w:tc>
          <w:tcPr>
            <w:tcW w:w="426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Кудряшов Евгений Викторович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28.10.1979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15-59-0003539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21.41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2CE" w:rsidRPr="007E1EFE" w:rsidTr="003F1846">
        <w:tc>
          <w:tcPr>
            <w:tcW w:w="426" w:type="dxa"/>
          </w:tcPr>
          <w:p w:rsidR="004E22CE" w:rsidRPr="007E1EFE" w:rsidRDefault="004E22CE" w:rsidP="005C07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4E22CE" w:rsidRPr="007E1EFE" w:rsidRDefault="004E22CE" w:rsidP="005C07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Черепанов Константин Николаевич</w:t>
            </w:r>
          </w:p>
        </w:tc>
        <w:tc>
          <w:tcPr>
            <w:tcW w:w="1465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11.11.1994</w:t>
            </w:r>
          </w:p>
        </w:tc>
        <w:tc>
          <w:tcPr>
            <w:tcW w:w="1701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17-59-0006549</w:t>
            </w:r>
          </w:p>
        </w:tc>
        <w:tc>
          <w:tcPr>
            <w:tcW w:w="1134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25.36</w:t>
            </w:r>
          </w:p>
        </w:tc>
        <w:tc>
          <w:tcPr>
            <w:tcW w:w="1276" w:type="dxa"/>
          </w:tcPr>
          <w:p w:rsidR="004E22CE" w:rsidRPr="007E1EFE" w:rsidRDefault="004E22CE" w:rsidP="005C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2CE" w:rsidRPr="007E1EFE" w:rsidRDefault="004E22CE" w:rsidP="00AC4373">
      <w:pPr>
        <w:jc w:val="center"/>
        <w:rPr>
          <w:rFonts w:ascii="Times New Roman" w:hAnsi="Times New Roman"/>
          <w:b/>
          <w:sz w:val="24"/>
          <w:szCs w:val="24"/>
        </w:rPr>
      </w:pPr>
      <w:r w:rsidRPr="007E1EFE">
        <w:rPr>
          <w:rFonts w:ascii="Times New Roman" w:hAnsi="Times New Roman"/>
          <w:b/>
          <w:sz w:val="24"/>
          <w:szCs w:val="24"/>
        </w:rPr>
        <w:t xml:space="preserve">Женщины (дистанция </w:t>
      </w:r>
      <w:smartTag w:uri="urn:schemas-microsoft-com:office:smarttags" w:element="metricconverter">
        <w:smartTagPr>
          <w:attr w:name="ProductID" w:val="5 км"/>
        </w:smartTagPr>
        <w:r w:rsidRPr="007E1EFE">
          <w:rPr>
            <w:rFonts w:ascii="Times New Roman" w:hAnsi="Times New Roman"/>
            <w:b/>
            <w:sz w:val="24"/>
            <w:szCs w:val="24"/>
          </w:rPr>
          <w:t>5 км</w:t>
        </w:r>
      </w:smartTag>
      <w:r w:rsidRPr="007E1EFE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851"/>
        <w:gridCol w:w="3496"/>
        <w:gridCol w:w="1465"/>
        <w:gridCol w:w="1701"/>
        <w:gridCol w:w="1134"/>
        <w:gridCol w:w="1276"/>
      </w:tblGrid>
      <w:tr w:rsidR="004E22CE" w:rsidRPr="007E1EFE" w:rsidTr="00B62E0C">
        <w:tc>
          <w:tcPr>
            <w:tcW w:w="426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Старт.</w:t>
            </w:r>
            <w:r w:rsidRPr="007E1EFE">
              <w:rPr>
                <w:rFonts w:ascii="Times New Roman" w:hAnsi="Times New Roman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3496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1465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ID</w:t>
            </w: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-номер</w:t>
            </w:r>
          </w:p>
        </w:tc>
        <w:tc>
          <w:tcPr>
            <w:tcW w:w="1134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FE">
              <w:rPr>
                <w:rFonts w:ascii="Times New Roman" w:hAnsi="Times New Roman"/>
                <w:b/>
                <w:sz w:val="20"/>
                <w:szCs w:val="20"/>
              </w:rPr>
              <w:t>Очки</w:t>
            </w:r>
          </w:p>
        </w:tc>
      </w:tr>
      <w:tr w:rsidR="004E22CE" w:rsidRPr="007E1EFE" w:rsidTr="00B62E0C">
        <w:tc>
          <w:tcPr>
            <w:tcW w:w="426" w:type="dxa"/>
          </w:tcPr>
          <w:p w:rsidR="004E22CE" w:rsidRPr="007E1EFE" w:rsidRDefault="004E22CE" w:rsidP="00E36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4E22CE" w:rsidRPr="007E1EFE" w:rsidRDefault="004E22CE" w:rsidP="00B62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Порошина Екатерина Сергеевна</w:t>
            </w:r>
          </w:p>
        </w:tc>
        <w:tc>
          <w:tcPr>
            <w:tcW w:w="1465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25.01.1987</w:t>
            </w:r>
          </w:p>
        </w:tc>
        <w:tc>
          <w:tcPr>
            <w:tcW w:w="1701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FE">
              <w:rPr>
                <w:rFonts w:ascii="Times New Roman" w:hAnsi="Times New Roman"/>
                <w:sz w:val="24"/>
                <w:szCs w:val="24"/>
              </w:rPr>
              <w:t>17-59-0006732</w:t>
            </w:r>
          </w:p>
        </w:tc>
        <w:tc>
          <w:tcPr>
            <w:tcW w:w="1134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E">
              <w:rPr>
                <w:rFonts w:ascii="Times New Roman" w:hAnsi="Times New Roman"/>
                <w:b/>
                <w:sz w:val="24"/>
                <w:szCs w:val="24"/>
              </w:rPr>
              <w:t>30.15</w:t>
            </w:r>
          </w:p>
        </w:tc>
        <w:tc>
          <w:tcPr>
            <w:tcW w:w="1276" w:type="dxa"/>
          </w:tcPr>
          <w:p w:rsidR="004E22CE" w:rsidRPr="007E1EFE" w:rsidRDefault="004E22CE" w:rsidP="00B62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2CE" w:rsidRPr="007E1EFE" w:rsidRDefault="004E22CE" w:rsidP="003742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2CE" w:rsidRPr="007E1EFE" w:rsidRDefault="004E22CE" w:rsidP="003F1846">
      <w:pPr>
        <w:pStyle w:val="NormalWeb"/>
        <w:rPr>
          <w:color w:val="000000"/>
        </w:rPr>
      </w:pPr>
    </w:p>
    <w:p w:rsidR="004E22CE" w:rsidRPr="007E1EFE" w:rsidRDefault="004E22CE" w:rsidP="003F1846">
      <w:pPr>
        <w:pStyle w:val="NormalWeb"/>
        <w:rPr>
          <w:color w:val="000000"/>
        </w:rPr>
      </w:pPr>
    </w:p>
    <w:p w:rsidR="004E22CE" w:rsidRPr="007E1EFE" w:rsidRDefault="004E22CE">
      <w:pPr>
        <w:rPr>
          <w:rFonts w:ascii="Times New Roman" w:hAnsi="Times New Roman"/>
          <w:sz w:val="24"/>
          <w:szCs w:val="24"/>
        </w:rPr>
      </w:pPr>
    </w:p>
    <w:sectPr w:rsidR="004E22CE" w:rsidRPr="007E1EFE" w:rsidSect="00D8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F5E"/>
    <w:multiLevelType w:val="hybridMultilevel"/>
    <w:tmpl w:val="C240B7C4"/>
    <w:lvl w:ilvl="0" w:tplc="83049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0A877F6"/>
    <w:multiLevelType w:val="hybridMultilevel"/>
    <w:tmpl w:val="B84E26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E96EDA"/>
    <w:multiLevelType w:val="hybridMultilevel"/>
    <w:tmpl w:val="038C81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D2A7FC5"/>
    <w:multiLevelType w:val="hybridMultilevel"/>
    <w:tmpl w:val="FC4A2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26D"/>
    <w:rsid w:val="00014D8D"/>
    <w:rsid w:val="00044C0A"/>
    <w:rsid w:val="00092666"/>
    <w:rsid w:val="000B71CE"/>
    <w:rsid w:val="00153284"/>
    <w:rsid w:val="00197168"/>
    <w:rsid w:val="00243D67"/>
    <w:rsid w:val="00337188"/>
    <w:rsid w:val="0037426D"/>
    <w:rsid w:val="003F1846"/>
    <w:rsid w:val="00423177"/>
    <w:rsid w:val="004729B6"/>
    <w:rsid w:val="004E22CE"/>
    <w:rsid w:val="005C0767"/>
    <w:rsid w:val="006A626B"/>
    <w:rsid w:val="007E0B24"/>
    <w:rsid w:val="007E1EFE"/>
    <w:rsid w:val="00813AF5"/>
    <w:rsid w:val="008821E2"/>
    <w:rsid w:val="008D65AB"/>
    <w:rsid w:val="0091376B"/>
    <w:rsid w:val="00982BBE"/>
    <w:rsid w:val="00A14430"/>
    <w:rsid w:val="00AC4373"/>
    <w:rsid w:val="00B0134B"/>
    <w:rsid w:val="00B62E0C"/>
    <w:rsid w:val="00C27EB3"/>
    <w:rsid w:val="00C733A8"/>
    <w:rsid w:val="00CD2E81"/>
    <w:rsid w:val="00D8490A"/>
    <w:rsid w:val="00DF064E"/>
    <w:rsid w:val="00E364C3"/>
    <w:rsid w:val="00FF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2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426D"/>
    <w:pPr>
      <w:ind w:left="720"/>
      <w:contextualSpacing/>
    </w:pPr>
  </w:style>
  <w:style w:type="paragraph" w:styleId="NormalWeb">
    <w:name w:val="Normal (Web)"/>
    <w:basedOn w:val="Normal"/>
    <w:uiPriority w:val="99"/>
    <w:rsid w:val="003F18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kechkin_dd</cp:lastModifiedBy>
  <cp:revision>13</cp:revision>
  <dcterms:created xsi:type="dcterms:W3CDTF">2017-03-14T12:10:00Z</dcterms:created>
  <dcterms:modified xsi:type="dcterms:W3CDTF">2017-03-17T03:38:00Z</dcterms:modified>
</cp:coreProperties>
</file>